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2164" w14:textId="5DF7E030" w:rsidR="006922FE" w:rsidRDefault="006922FE" w:rsidP="00855AD4">
      <w:pPr>
        <w:ind w:left="-426" w:right="138"/>
        <w:rPr>
          <w:rFonts w:ascii="Calibri" w:hAnsi="Calibri"/>
          <w:sz w:val="6"/>
          <w:szCs w:val="6"/>
        </w:rPr>
      </w:pPr>
    </w:p>
    <w:p w14:paraId="5D31D222" w14:textId="14DF6FBC" w:rsidR="004A656A" w:rsidRPr="008F4B7C" w:rsidRDefault="004A656A" w:rsidP="004A656A">
      <w:pPr>
        <w:jc w:val="center"/>
        <w:rPr>
          <w:rFonts w:ascii="Calibri" w:hAnsi="Calibri" w:cs="Calibri"/>
          <w:b/>
          <w:sz w:val="28"/>
          <w:szCs w:val="28"/>
        </w:rPr>
      </w:pPr>
      <w:r w:rsidRPr="008F4B7C">
        <w:rPr>
          <w:rFonts w:ascii="Calibri" w:hAnsi="Calibri" w:cs="Calibri"/>
          <w:b/>
          <w:sz w:val="28"/>
          <w:szCs w:val="28"/>
        </w:rPr>
        <w:t>Meldung an ersten Zuchtwart</w:t>
      </w:r>
    </w:p>
    <w:p w14:paraId="5B57457B" w14:textId="59D3BB9E" w:rsidR="004A656A" w:rsidRPr="002078BF" w:rsidRDefault="004A656A" w:rsidP="001D6D72">
      <w:pPr>
        <w:jc w:val="center"/>
        <w:rPr>
          <w:rFonts w:ascii="Calibri" w:hAnsi="Calibri" w:cs="Calibri"/>
          <w:sz w:val="20"/>
          <w:szCs w:val="20"/>
        </w:rPr>
      </w:pPr>
      <w:r w:rsidRPr="002078BF">
        <w:rPr>
          <w:rFonts w:ascii="Calibri" w:hAnsi="Calibri" w:cs="Calibri"/>
          <w:sz w:val="20"/>
          <w:szCs w:val="20"/>
        </w:rPr>
        <w:t xml:space="preserve">Meldung auch bei </w:t>
      </w:r>
      <w:r>
        <w:rPr>
          <w:rFonts w:ascii="Calibri" w:hAnsi="Calibri" w:cs="Calibri"/>
          <w:sz w:val="20"/>
          <w:szCs w:val="20"/>
        </w:rPr>
        <w:t>L</w:t>
      </w:r>
      <w:r w:rsidRPr="002078BF">
        <w:rPr>
          <w:rFonts w:ascii="Calibri" w:hAnsi="Calibri" w:cs="Calibri"/>
          <w:sz w:val="20"/>
          <w:szCs w:val="20"/>
        </w:rPr>
        <w:t>eerbleiben oder verwerfen</w:t>
      </w:r>
      <w:r w:rsidR="00152145">
        <w:rPr>
          <w:rFonts w:ascii="Calibri" w:hAnsi="Calibri" w:cs="Calibri"/>
          <w:sz w:val="20"/>
          <w:szCs w:val="20"/>
        </w:rPr>
        <w:t>!</w:t>
      </w:r>
    </w:p>
    <w:p w14:paraId="55777C14" w14:textId="206D8296" w:rsidR="001D6D72" w:rsidRDefault="001D6D72" w:rsidP="001D6D72">
      <w:pPr>
        <w:jc w:val="center"/>
        <w:rPr>
          <w:rFonts w:ascii="Calibri" w:eastAsia="Calibri" w:hAnsi="Calibri"/>
          <w:b/>
          <w:color w:val="FF0000"/>
          <w:sz w:val="16"/>
          <w:szCs w:val="16"/>
        </w:rPr>
      </w:pPr>
      <w:r>
        <w:rPr>
          <w:rFonts w:ascii="Calibri" w:eastAsia="Calibri" w:hAnsi="Calibri"/>
          <w:b/>
          <w:color w:val="FF0000"/>
          <w:sz w:val="16"/>
          <w:szCs w:val="16"/>
        </w:rPr>
        <w:t>[</w:t>
      </w:r>
      <w:r w:rsidRPr="001D6D72">
        <w:rPr>
          <w:rFonts w:ascii="Calibri" w:eastAsia="Calibri" w:hAnsi="Calibri"/>
          <w:b/>
          <w:color w:val="FF0000"/>
          <w:sz w:val="16"/>
          <w:szCs w:val="16"/>
        </w:rPr>
        <w:t xml:space="preserve">Lt. Zuchtordnung innerhalb von 5 (Ammenaufzucht) bzw. 7 (Aufzucht durch Mutterhündin) Tagen nach dem Werfen </w:t>
      </w:r>
    </w:p>
    <w:p w14:paraId="35F93B81" w14:textId="7D379FC7" w:rsidR="00152145" w:rsidRPr="001D6D72" w:rsidRDefault="001D6D72" w:rsidP="001D6D72">
      <w:pPr>
        <w:jc w:val="center"/>
        <w:rPr>
          <w:rFonts w:ascii="Calibri" w:eastAsia="Calibri" w:hAnsi="Calibri"/>
          <w:b/>
          <w:color w:val="FF0000"/>
          <w:sz w:val="16"/>
          <w:szCs w:val="16"/>
        </w:rPr>
      </w:pPr>
      <w:r w:rsidRPr="001D6D72">
        <w:rPr>
          <w:rFonts w:ascii="Calibri" w:eastAsia="Calibri" w:hAnsi="Calibri"/>
          <w:b/>
          <w:color w:val="FF0000"/>
          <w:sz w:val="16"/>
          <w:szCs w:val="16"/>
        </w:rPr>
        <w:t>an den 1. Zuchtwart der LG</w:t>
      </w:r>
      <w:r>
        <w:rPr>
          <w:rFonts w:ascii="Calibri" w:eastAsia="Calibri" w:hAnsi="Calibri"/>
          <w:b/>
          <w:color w:val="FF0000"/>
          <w:sz w:val="16"/>
          <w:szCs w:val="16"/>
        </w:rPr>
        <w:t>]</w:t>
      </w:r>
    </w:p>
    <w:p w14:paraId="12D0DC64" w14:textId="77777777" w:rsidR="001D6D72" w:rsidRPr="001D6D72" w:rsidRDefault="001D6D72" w:rsidP="001D6D72">
      <w:pPr>
        <w:rPr>
          <w:rFonts w:ascii="Calibri" w:hAnsi="Calibri" w:cs="Calibri"/>
          <w:b/>
          <w:color w:val="FF0000"/>
          <w:sz w:val="16"/>
          <w:szCs w:val="16"/>
        </w:rPr>
      </w:pPr>
    </w:p>
    <w:p w14:paraId="681EED34" w14:textId="6B6C2378" w:rsidR="00152145" w:rsidRDefault="00152145" w:rsidP="00855AD4">
      <w:pPr>
        <w:ind w:left="-426" w:right="138"/>
        <w:rPr>
          <w:rFonts w:ascii="Calibri" w:hAnsi="Calibri"/>
          <w:sz w:val="6"/>
          <w:szCs w:val="6"/>
        </w:rPr>
      </w:pPr>
    </w:p>
    <w:tbl>
      <w:tblPr>
        <w:tblStyle w:val="Tabellenraster"/>
        <w:tblW w:w="10076" w:type="dxa"/>
        <w:tblInd w:w="-426" w:type="dxa"/>
        <w:tblLook w:val="04A0" w:firstRow="1" w:lastRow="0" w:firstColumn="1" w:lastColumn="0" w:noHBand="0" w:noVBand="1"/>
      </w:tblPr>
      <w:tblGrid>
        <w:gridCol w:w="1697"/>
        <w:gridCol w:w="318"/>
        <w:gridCol w:w="958"/>
        <w:gridCol w:w="385"/>
        <w:gridCol w:w="672"/>
        <w:gridCol w:w="2015"/>
        <w:gridCol w:w="672"/>
        <w:gridCol w:w="508"/>
        <w:gridCol w:w="835"/>
        <w:gridCol w:w="441"/>
        <w:gridCol w:w="1575"/>
      </w:tblGrid>
      <w:tr w:rsidR="00341EB3" w14:paraId="0A8DB1AC" w14:textId="77777777" w:rsidTr="00C14EB8">
        <w:tc>
          <w:tcPr>
            <w:tcW w:w="72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59989C" w14:textId="77777777" w:rsidR="00341EB3" w:rsidRPr="002D2F69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6E4051EA" w14:textId="62461ABA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Name</w:t>
            </w:r>
            <w:r w:rsidR="00F53D96">
              <w:rPr>
                <w:rFonts w:ascii="Calibri" w:hAnsi="Calibri"/>
                <w:sz w:val="16"/>
                <w:szCs w:val="16"/>
              </w:rPr>
              <w:t xml:space="preserve">(n), </w:t>
            </w:r>
            <w:r w:rsidRPr="002D2F69">
              <w:rPr>
                <w:rFonts w:ascii="Calibri" w:hAnsi="Calibri"/>
                <w:sz w:val="16"/>
                <w:szCs w:val="16"/>
              </w:rPr>
              <w:t>Vorname</w:t>
            </w:r>
            <w:r w:rsidR="00F53D96">
              <w:rPr>
                <w:rFonts w:ascii="Calibri" w:hAnsi="Calibri"/>
                <w:sz w:val="16"/>
                <w:szCs w:val="16"/>
              </w:rPr>
              <w:t>(n)</w:t>
            </w:r>
          </w:p>
          <w:p w14:paraId="34937585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18103E5E" w14:textId="77777777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Strasse</w:t>
            </w:r>
          </w:p>
          <w:p w14:paraId="423567D4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03B86B8C" w14:textId="15DCF507" w:rsidR="00341EB3" w:rsidRPr="00341EB3" w:rsidRDefault="00341EB3" w:rsidP="00341EB3">
            <w:pPr>
              <w:ind w:right="138"/>
              <w:rPr>
                <w:rFonts w:ascii="Calibri" w:hAnsi="Calibri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PLZ und Wohnort</w:t>
            </w:r>
          </w:p>
        </w:tc>
        <w:tc>
          <w:tcPr>
            <w:tcW w:w="28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26776" w14:textId="77777777" w:rsidR="00341EB3" w:rsidRPr="002D2F69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0E97F236" w14:textId="77777777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  <w:p w14:paraId="7633BB02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399A412D" w14:textId="582C831F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Fax</w:t>
            </w:r>
          </w:p>
          <w:p w14:paraId="6DC32227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5B0FDC92" w14:textId="69289977" w:rsidR="00341EB3" w:rsidRPr="00341EB3" w:rsidRDefault="00341EB3" w:rsidP="00855AD4">
            <w:pPr>
              <w:ind w:right="138"/>
              <w:rPr>
                <w:rFonts w:ascii="Calibri" w:hAnsi="Calibri"/>
                <w:sz w:val="16"/>
                <w:szCs w:val="16"/>
              </w:rPr>
            </w:pPr>
            <w:r w:rsidRPr="00341EB3">
              <w:rPr>
                <w:rFonts w:ascii="Calibri" w:hAnsi="Calibri"/>
                <w:sz w:val="16"/>
                <w:szCs w:val="16"/>
              </w:rPr>
              <w:t>E-Mail</w:t>
            </w:r>
          </w:p>
        </w:tc>
      </w:tr>
      <w:tr w:rsidR="00341EB3" w14:paraId="21BB40CB" w14:textId="77777777" w:rsidTr="00C14EB8"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78E5C4C9" w14:textId="77777777" w:rsidR="00341EB3" w:rsidRDefault="00341EB3" w:rsidP="00855AD4">
            <w:pPr>
              <w:ind w:right="138"/>
              <w:rPr>
                <w:rFonts w:ascii="Calibri" w:hAnsi="Calibri"/>
                <w:sz w:val="6"/>
                <w:szCs w:val="6"/>
              </w:rPr>
            </w:pPr>
          </w:p>
        </w:tc>
      </w:tr>
      <w:tr w:rsidR="00341EB3" w14:paraId="050919AE" w14:textId="77777777" w:rsidTr="00C14EB8">
        <w:trPr>
          <w:trHeight w:val="1070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8C554" w14:textId="77777777" w:rsidR="00F53D96" w:rsidRDefault="00F53D96" w:rsidP="00927ADF">
            <w:pPr>
              <w:spacing w:before="20"/>
              <w:ind w:right="136"/>
              <w:rPr>
                <w:rFonts w:asciiTheme="minorHAnsi" w:hAnsiTheme="minorHAnsi" w:cstheme="minorHAnsi"/>
              </w:rPr>
            </w:pPr>
          </w:p>
          <w:p w14:paraId="7BCCBEF0" w14:textId="16201816" w:rsidR="00341EB3" w:rsidRDefault="00341EB3" w:rsidP="00927ADF">
            <w:pPr>
              <w:spacing w:before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196EAAFB" w14:textId="28850315" w:rsidR="00341EB3" w:rsidRDefault="00F53D96" w:rsidP="00927ADF">
            <w:pPr>
              <w:spacing w:before="20"/>
              <w:ind w:right="136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  <w:t>___________________________________________________________</w:t>
            </w:r>
          </w:p>
          <w:p w14:paraId="20AF6D84" w14:textId="22D605DD" w:rsidR="00341EB3" w:rsidRPr="00341EB3" w:rsidRDefault="00F53D96" w:rsidP="00927ADF">
            <w:pPr>
              <w:spacing w:before="20"/>
              <w:ind w:right="136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Ort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  <w:t>Da</w:t>
            </w:r>
            <w:r w:rsidR="00341EB3">
              <w:rPr>
                <w:rFonts w:ascii="Calibri" w:hAnsi="Calibri"/>
                <w:sz w:val="16"/>
                <w:szCs w:val="16"/>
              </w:rPr>
              <w:t>tum</w:t>
            </w:r>
            <w:r w:rsidR="00341EB3">
              <w:rPr>
                <w:rFonts w:ascii="Calibri" w:hAnsi="Calibri"/>
                <w:sz w:val="16"/>
                <w:szCs w:val="16"/>
              </w:rPr>
              <w:tab/>
            </w:r>
            <w:r w:rsidR="00341EB3">
              <w:rPr>
                <w:rFonts w:ascii="Calibri" w:hAnsi="Calibri"/>
                <w:sz w:val="16"/>
                <w:szCs w:val="16"/>
              </w:rPr>
              <w:tab/>
            </w:r>
            <w:r w:rsidR="00341EB3">
              <w:rPr>
                <w:rFonts w:ascii="Calibri" w:hAnsi="Calibri"/>
                <w:sz w:val="16"/>
                <w:szCs w:val="16"/>
              </w:rPr>
              <w:tab/>
              <w:t>Unterschrift</w:t>
            </w:r>
            <w:r>
              <w:rPr>
                <w:rFonts w:ascii="Calibri" w:hAnsi="Calibri"/>
                <w:sz w:val="16"/>
                <w:szCs w:val="16"/>
              </w:rPr>
              <w:t>(en)</w:t>
            </w:r>
          </w:p>
        </w:tc>
      </w:tr>
      <w:tr w:rsidR="00341EB3" w14:paraId="719C5612" w14:textId="77777777" w:rsidTr="00C14EB8"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F74DF03" w14:textId="77777777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41EB3" w14:paraId="5B3C9DC5" w14:textId="77777777" w:rsidTr="00C14EB8"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28FFE8" w14:textId="0C7C9913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Buchstabe des Wurfes</w:t>
            </w:r>
            <w:r w:rsidRPr="00AC305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EE0B8C" w14:textId="65F04444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  <w:tc>
          <w:tcPr>
            <w:tcW w:w="710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0625" w14:textId="51EA93D3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Zwingername: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61B46CF4" w14:textId="77777777" w:rsidTr="00C14EB8"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4316EDFA" w14:textId="77777777" w:rsidR="00927ADF" w:rsidRDefault="00927ADF" w:rsidP="0010190E">
            <w:pPr>
              <w:ind w:right="138"/>
              <w:rPr>
                <w:rFonts w:ascii="Calibri" w:hAnsi="Calibri"/>
                <w:sz w:val="6"/>
                <w:szCs w:val="6"/>
              </w:rPr>
            </w:pPr>
          </w:p>
        </w:tc>
      </w:tr>
      <w:tr w:rsidR="00341EB3" w14:paraId="541A10C2" w14:textId="77777777" w:rsidTr="00C14EB8">
        <w:trPr>
          <w:trHeight w:val="214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866D41" w14:textId="237ED559" w:rsidR="00341EB3" w:rsidRPr="00AC3052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Vater des Wurfes:</w:t>
            </w:r>
          </w:p>
        </w:tc>
      </w:tr>
      <w:tr w:rsidR="00341EB3" w14:paraId="01D02030" w14:textId="77777777" w:rsidTr="00C14EB8">
        <w:trPr>
          <w:trHeight w:val="80"/>
        </w:trPr>
        <w:tc>
          <w:tcPr>
            <w:tcW w:w="7225" w:type="dxa"/>
            <w:gridSpan w:val="8"/>
            <w:vMerge w:val="restart"/>
            <w:tcBorders>
              <w:left w:val="single" w:sz="12" w:space="0" w:color="auto"/>
            </w:tcBorders>
          </w:tcPr>
          <w:p w14:paraId="4D01FCB2" w14:textId="7777777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</w:tcPr>
          <w:p w14:paraId="60481E7D" w14:textId="55651175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36C6C068" w14:textId="5296BECC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1EB3" w14:paraId="7D31DC7A" w14:textId="77777777" w:rsidTr="00C14EB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6B6B04A8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14:paraId="039EA43C" w14:textId="7777777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780F475E" w14:textId="72E91E7D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1EB3" w14:paraId="7603BA5B" w14:textId="77777777" w:rsidTr="00C14EB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7CE433EB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59A8CB76" w14:textId="5D2F48BC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3B9248E8" w14:textId="1327A4C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41EB3">
              <w:rPr>
                <w:rFonts w:ascii="Calibri" w:eastAsia="Calibri" w:hAnsi="Calibri"/>
                <w:sz w:val="18"/>
                <w:szCs w:val="18"/>
                <w:lang w:eastAsia="en-US"/>
              </w:rPr>
              <w:t>ZW-HD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1EB3" w14:paraId="1721DBF8" w14:textId="77777777" w:rsidTr="00C14EB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0811193E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13020D75" w14:textId="7A06412A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0CB023E" w14:textId="09B2263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28E2BCCC" w14:textId="77777777" w:rsidTr="00C14EB8">
        <w:trPr>
          <w:trHeight w:val="80"/>
        </w:trPr>
        <w:tc>
          <w:tcPr>
            <w:tcW w:w="1007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1FBDD" w14:textId="77777777" w:rsidR="00927ADF" w:rsidRDefault="00927ADF" w:rsidP="00341EB3">
            <w:pPr>
              <w:spacing w:before="20" w:after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3BC5A89F" w14:textId="7DF0C6C5" w:rsidR="00F53D96" w:rsidRPr="007866AC" w:rsidRDefault="00F53D96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078BF">
              <w:rPr>
                <w:rFonts w:ascii="Calibri" w:eastAsia="Calibri" w:hAnsi="Calibri"/>
                <w:sz w:val="18"/>
                <w:szCs w:val="18"/>
                <w:lang w:eastAsia="en-US"/>
              </w:rPr>
              <w:t>Besitzer Name und Adresse</w:t>
            </w:r>
          </w:p>
        </w:tc>
      </w:tr>
      <w:tr w:rsidR="00927ADF" w14:paraId="102E35BB" w14:textId="77777777" w:rsidTr="00C14EB8">
        <w:trPr>
          <w:trHeight w:val="80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4313E42" w14:textId="77777777" w:rsidR="00927ADF" w:rsidRPr="00927ADF" w:rsidRDefault="00927ADF" w:rsidP="00341EB3">
            <w:pPr>
              <w:spacing w:before="20" w:after="20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927ADF" w14:paraId="230AD127" w14:textId="77777777" w:rsidTr="00C14EB8">
        <w:trPr>
          <w:trHeight w:val="214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BD1C3" w14:textId="40709B8B" w:rsidR="00927ADF" w:rsidRPr="00AC3052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Mutter des Wurfes:</w:t>
            </w:r>
          </w:p>
        </w:tc>
      </w:tr>
      <w:tr w:rsidR="00927ADF" w14:paraId="02257214" w14:textId="77777777" w:rsidTr="00C14EB8">
        <w:trPr>
          <w:trHeight w:val="80"/>
        </w:trPr>
        <w:tc>
          <w:tcPr>
            <w:tcW w:w="7225" w:type="dxa"/>
            <w:gridSpan w:val="8"/>
            <w:vMerge w:val="restart"/>
            <w:tcBorders>
              <w:left w:val="single" w:sz="12" w:space="0" w:color="auto"/>
            </w:tcBorders>
          </w:tcPr>
          <w:p w14:paraId="777F8C4B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</w:tcPr>
          <w:p w14:paraId="733609B6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7B1F7DAE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27ADF" w14:paraId="1C4B16B0" w14:textId="77777777" w:rsidTr="00C14EB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71961219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14:paraId="25414910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49CBEA8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4C173B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27ADF" w14:paraId="4375BF18" w14:textId="77777777" w:rsidTr="00C14EB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07B227BF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58AB7AA4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458CBE85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41EB3">
              <w:rPr>
                <w:rFonts w:ascii="Calibri" w:eastAsia="Calibri" w:hAnsi="Calibri"/>
                <w:sz w:val="18"/>
                <w:szCs w:val="18"/>
                <w:lang w:eastAsia="en-US"/>
              </w:rPr>
              <w:t>ZW-HD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7E2A9C2F" w14:textId="77777777" w:rsidTr="00C14EB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1730E033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4915CE42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649689A0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1251281C" w14:textId="77777777" w:rsidTr="00C14EB8">
        <w:trPr>
          <w:trHeight w:val="80"/>
        </w:trPr>
        <w:tc>
          <w:tcPr>
            <w:tcW w:w="1007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B5DE6" w14:textId="77777777" w:rsidR="00927ADF" w:rsidRDefault="00927ADF" w:rsidP="0010190E">
            <w:pPr>
              <w:spacing w:before="20" w:after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49EC8904" w14:textId="037E2C75" w:rsidR="00F53D96" w:rsidRPr="007866AC" w:rsidRDefault="00F53D96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078BF">
              <w:rPr>
                <w:rFonts w:ascii="Calibri" w:eastAsia="Calibri" w:hAnsi="Calibri"/>
                <w:sz w:val="18"/>
                <w:szCs w:val="18"/>
                <w:lang w:eastAsia="en-US"/>
              </w:rPr>
              <w:t>Besitzer Name und Adresse</w:t>
            </w:r>
          </w:p>
        </w:tc>
      </w:tr>
      <w:tr w:rsidR="00927ADF" w14:paraId="1C6903E6" w14:textId="77777777" w:rsidTr="00C14EB8">
        <w:trPr>
          <w:trHeight w:val="80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D457366" w14:textId="77777777" w:rsidR="00927ADF" w:rsidRPr="00927ADF" w:rsidRDefault="00927ADF" w:rsidP="00341EB3">
            <w:pPr>
              <w:spacing w:before="20" w:after="20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927ADF" w14:paraId="472B4144" w14:textId="77777777" w:rsidTr="00C14EB8">
        <w:trPr>
          <w:trHeight w:val="80"/>
        </w:trPr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234B3A6" w14:textId="7777777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Deckdatum</w:t>
            </w:r>
          </w:p>
          <w:p w14:paraId="4179E046" w14:textId="6ADCE6AE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DT</w:t>
            </w:r>
          </w:p>
        </w:tc>
        <w:tc>
          <w:tcPr>
            <w:tcW w:w="2015" w:type="dxa"/>
            <w:gridSpan w:val="3"/>
            <w:tcBorders>
              <w:top w:val="single" w:sz="12" w:space="0" w:color="auto"/>
            </w:tcBorders>
          </w:tcPr>
          <w:p w14:paraId="466FC6AA" w14:textId="7777777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Wurfdatum</w:t>
            </w:r>
          </w:p>
          <w:p w14:paraId="7B9DAC7A" w14:textId="49253096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WT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14:paraId="6AEEB65C" w14:textId="77777777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2015" w:type="dxa"/>
            <w:gridSpan w:val="3"/>
            <w:tcBorders>
              <w:top w:val="single" w:sz="12" w:space="0" w:color="auto"/>
            </w:tcBorders>
          </w:tcPr>
          <w:p w14:paraId="4C2472EC" w14:textId="7777777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Wurfstärke</w:t>
            </w:r>
          </w:p>
          <w:p w14:paraId="62D6D2F1" w14:textId="2D5997C2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WST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B4C661" w14:textId="1F4430E9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Tot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geboren</w:t>
            </w:r>
          </w:p>
        </w:tc>
      </w:tr>
      <w:tr w:rsidR="00927ADF" w14:paraId="4C7D40D8" w14:textId="77777777" w:rsidTr="00C14EB8">
        <w:trPr>
          <w:trHeight w:val="67"/>
        </w:trPr>
        <w:tc>
          <w:tcPr>
            <w:tcW w:w="2015" w:type="dxa"/>
            <w:gridSpan w:val="2"/>
            <w:vMerge w:val="restart"/>
            <w:tcBorders>
              <w:left w:val="single" w:sz="12" w:space="0" w:color="auto"/>
            </w:tcBorders>
          </w:tcPr>
          <w:p w14:paraId="7FC68D52" w14:textId="37323A1E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5" w:type="dxa"/>
            <w:gridSpan w:val="3"/>
            <w:vMerge w:val="restart"/>
          </w:tcPr>
          <w:p w14:paraId="7F288A08" w14:textId="2FC0CD12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5" w:type="dxa"/>
          </w:tcPr>
          <w:p w14:paraId="51444FDD" w14:textId="58E04C9E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Rüden</w:t>
            </w:r>
          </w:p>
        </w:tc>
        <w:tc>
          <w:tcPr>
            <w:tcW w:w="2015" w:type="dxa"/>
            <w:gridSpan w:val="3"/>
          </w:tcPr>
          <w:p w14:paraId="44B8ADF9" w14:textId="12FDB2A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14:paraId="7BF6F761" w14:textId="174536DD" w:rsidR="00927ADF" w:rsidRPr="004F02AA" w:rsidRDefault="00927ADF" w:rsidP="00927ADF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5E56F30B" w14:textId="77777777" w:rsidTr="00C14EB8">
        <w:trPr>
          <w:trHeight w:val="66"/>
        </w:trPr>
        <w:tc>
          <w:tcPr>
            <w:tcW w:w="20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A3F1D0" w14:textId="77777777" w:rsidR="00927ADF" w:rsidRPr="00BE3734" w:rsidRDefault="00927ADF" w:rsidP="00927A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  <w:gridSpan w:val="3"/>
            <w:vMerge/>
            <w:tcBorders>
              <w:bottom w:val="single" w:sz="12" w:space="0" w:color="auto"/>
            </w:tcBorders>
          </w:tcPr>
          <w:p w14:paraId="4E80763A" w14:textId="77777777" w:rsidR="00927ADF" w:rsidRPr="00BE3734" w:rsidRDefault="00927ADF" w:rsidP="00927A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14:paraId="31447BB8" w14:textId="2ED4BE67" w:rsidR="00927ADF" w:rsidRPr="00927ADF" w:rsidRDefault="00927ADF" w:rsidP="00F53D96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Hündinnen</w:t>
            </w:r>
          </w:p>
        </w:tc>
        <w:tc>
          <w:tcPr>
            <w:tcW w:w="2015" w:type="dxa"/>
            <w:gridSpan w:val="3"/>
            <w:tcBorders>
              <w:bottom w:val="single" w:sz="12" w:space="0" w:color="auto"/>
            </w:tcBorders>
          </w:tcPr>
          <w:p w14:paraId="2B4B03DB" w14:textId="29BB735B" w:rsidR="00927ADF" w:rsidRPr="004F02AA" w:rsidRDefault="00927ADF" w:rsidP="00F53D96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7DFC35E" w14:textId="555676BA" w:rsidR="00927ADF" w:rsidRPr="004F02AA" w:rsidRDefault="00927ADF" w:rsidP="00F53D96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4EB8" w14:paraId="3B4AE4CB" w14:textId="77777777" w:rsidTr="00C14EB8">
        <w:trPr>
          <w:trHeight w:val="66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3AB3CDD" w14:textId="77777777" w:rsidR="00C14EB8" w:rsidRPr="00C14EB8" w:rsidRDefault="00C14EB8" w:rsidP="00927ADF">
            <w:pPr>
              <w:spacing w:beforeLines="20" w:before="48"/>
              <w:ind w:right="136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927ADF" w14:paraId="33D318A1" w14:textId="77777777" w:rsidTr="00C14EB8">
        <w:trPr>
          <w:trHeight w:val="66"/>
        </w:trPr>
        <w:tc>
          <w:tcPr>
            <w:tcW w:w="33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00FEC44" w14:textId="34261FE3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Geburt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OHNE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</w:tcBorders>
          </w:tcPr>
          <w:p w14:paraId="6DE7C93D" w14:textId="3216BB98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Geburt </w:t>
            </w:r>
            <w:r w:rsidRPr="004F02AA">
              <w:rPr>
                <w:rFonts w:ascii="Calibri" w:hAnsi="Calibri"/>
                <w:b/>
                <w:sz w:val="16"/>
                <w:szCs w:val="16"/>
                <w:u w:val="single"/>
              </w:rPr>
              <w:t>durch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 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3677A7F" w14:textId="5FDFF75D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Keine Rotnasen im Wurf 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927ADF" w14:paraId="125A0A3A" w14:textId="77777777" w:rsidTr="00C14EB8">
        <w:trPr>
          <w:trHeight w:val="66"/>
        </w:trPr>
        <w:tc>
          <w:tcPr>
            <w:tcW w:w="3358" w:type="dxa"/>
            <w:gridSpan w:val="4"/>
            <w:tcBorders>
              <w:left w:val="single" w:sz="12" w:space="0" w:color="auto"/>
            </w:tcBorders>
          </w:tcPr>
          <w:p w14:paraId="057D501E" w14:textId="18E0E265" w:rsidR="00927ADF" w:rsidRPr="00BE3734" w:rsidRDefault="00927ADF" w:rsidP="00927ADF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Geburt 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OHNE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fremde Hilfe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</w:tcPr>
          <w:p w14:paraId="33774A9E" w14:textId="5995E104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Geburt mit Hilfe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right w:val="single" w:sz="12" w:space="0" w:color="auto"/>
            </w:tcBorders>
          </w:tcPr>
          <w:p w14:paraId="02766053" w14:textId="4D4462FC" w:rsidR="00927ADF" w:rsidRPr="00BE3734" w:rsidRDefault="00927ADF" w:rsidP="00927ADF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Geburt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nur mit  Wehen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mitteln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927ADF" w14:paraId="1DF0DCE8" w14:textId="77777777" w:rsidTr="00C14EB8">
        <w:trPr>
          <w:trHeight w:val="66"/>
        </w:trPr>
        <w:tc>
          <w:tcPr>
            <w:tcW w:w="33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A2F5096" w14:textId="466D501E" w:rsidR="00927ADF" w:rsidRPr="00AC3052" w:rsidRDefault="00927ADF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Gute Milchleistung der Hündin</w:t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71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C02AE98" w14:textId="439B70DD" w:rsidR="00927ADF" w:rsidRPr="00AC3052" w:rsidRDefault="00927ADF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Ein Teil des Wurfes von Amme  genährt</w:t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4C173B">
              <w:rPr>
                <w:rFonts w:ascii="Calibri" w:hAnsi="Calibri"/>
                <w:b/>
              </w:rPr>
            </w:r>
            <w:r w:rsidR="004C173B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927ADF" w14:paraId="7FBCDB58" w14:textId="77777777" w:rsidTr="00C14EB8">
        <w:trPr>
          <w:trHeight w:val="66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4788CC2" w14:textId="77777777" w:rsidR="00927ADF" w:rsidRPr="00927ADF" w:rsidRDefault="00927ADF" w:rsidP="00927ADF">
            <w:pPr>
              <w:spacing w:beforeLines="20" w:before="48"/>
              <w:rPr>
                <w:rFonts w:ascii="Calibri" w:eastAsia="Calibri" w:hAnsi="Calibri"/>
                <w:b/>
                <w:sz w:val="6"/>
                <w:szCs w:val="6"/>
                <w:lang w:eastAsia="en-US"/>
              </w:rPr>
            </w:pPr>
          </w:p>
        </w:tc>
      </w:tr>
      <w:tr w:rsidR="00927ADF" w14:paraId="262A37D1" w14:textId="77777777" w:rsidTr="00C14EB8">
        <w:trPr>
          <w:trHeight w:val="66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FC30B" w14:textId="4824FA8F" w:rsidR="00927ADF" w:rsidRPr="00927ADF" w:rsidRDefault="00927ADF" w:rsidP="00927ADF">
            <w:pPr>
              <w:spacing w:beforeLines="20" w:before="48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Bemerkungen: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838B79F" w14:textId="72E925C0" w:rsidR="00F53D96" w:rsidRDefault="00F53D96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7CB854E6" w14:textId="4D11960A" w:rsidR="001D6D72" w:rsidRDefault="00F53D96" w:rsidP="001D6D72">
      <w:pPr>
        <w:ind w:left="-284" w:right="138"/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Hinweis: </w:t>
      </w:r>
      <w:r>
        <w:rPr>
          <w:rFonts w:ascii="Calibri" w:eastAsia="Calibri" w:hAnsi="Calibri"/>
          <w:b/>
          <w:sz w:val="16"/>
          <w:szCs w:val="16"/>
        </w:rPr>
        <w:tab/>
        <w:t xml:space="preserve">Das Formular kann am Computer ausgefüllt werden. Die Formularfelder mit Textangaben erweitern sich beim Schreiben </w:t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  <w:t xml:space="preserve">automatisch auf die erforderliche Zeichenzahl. Nach dem Ausfüllen bitte unterzeichnen und </w:t>
      </w:r>
      <w:r w:rsidR="00726234">
        <w:rPr>
          <w:rFonts w:ascii="Calibri" w:eastAsia="Calibri" w:hAnsi="Calibri"/>
          <w:b/>
          <w:sz w:val="16"/>
          <w:szCs w:val="16"/>
        </w:rPr>
        <w:t xml:space="preserve">an den 1. LG-Zuchtwart </w:t>
      </w:r>
      <w:r w:rsidR="00726234">
        <w:rPr>
          <w:rFonts w:ascii="Calibri" w:eastAsia="Calibri" w:hAnsi="Calibri"/>
          <w:b/>
          <w:sz w:val="16"/>
          <w:szCs w:val="16"/>
        </w:rPr>
        <w:tab/>
      </w:r>
      <w:r w:rsidR="00726234">
        <w:rPr>
          <w:rFonts w:ascii="Calibri" w:eastAsia="Calibri" w:hAnsi="Calibri"/>
          <w:b/>
          <w:sz w:val="16"/>
          <w:szCs w:val="16"/>
        </w:rPr>
        <w:tab/>
      </w:r>
      <w:r w:rsidR="00726234"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 xml:space="preserve">senden. </w:t>
      </w:r>
    </w:p>
    <w:p w14:paraId="343505A5" w14:textId="77777777" w:rsidR="001D6D72" w:rsidRDefault="001D6D72" w:rsidP="001D6D72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424B0676" w14:textId="469DF10B" w:rsidR="001D6D72" w:rsidRPr="001D6D72" w:rsidRDefault="001D6D72" w:rsidP="001D6D72">
      <w:pPr>
        <w:ind w:left="-284" w:right="138"/>
        <w:rPr>
          <w:rFonts w:ascii="Calibri" w:eastAsia="Calibri" w:hAnsi="Calibri"/>
          <w:b/>
          <w:sz w:val="16"/>
          <w:szCs w:val="16"/>
        </w:rPr>
      </w:pPr>
      <w:bookmarkStart w:id="0" w:name="_Hlk207610548"/>
      <w:r w:rsidRPr="002078BF">
        <w:rPr>
          <w:rFonts w:ascii="Calibri" w:hAnsi="Calibri" w:cs="Calibri"/>
          <w:b/>
          <w:sz w:val="16"/>
          <w:szCs w:val="16"/>
        </w:rPr>
        <w:t xml:space="preserve">Datenschutz: </w:t>
      </w: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>Der St. Bernhards Klub e. V.</w:t>
      </w:r>
      <w:r w:rsidRPr="002078BF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2078BF">
        <w:rPr>
          <w:rFonts w:ascii="Calibri" w:hAnsi="Calibri" w:cs="Calibri"/>
          <w:b/>
          <w:sz w:val="16"/>
          <w:szCs w:val="16"/>
        </w:rPr>
        <w:t>erhebt, verarbeitet und speichert personenbezogene Daten für interne Vereinszwecke.</w:t>
      </w:r>
    </w:p>
    <w:p w14:paraId="1E463D90" w14:textId="7175059C" w:rsidR="004C51D9" w:rsidRPr="002078BF" w:rsidRDefault="001D6D72" w:rsidP="001D6D72">
      <w:pPr>
        <w:rPr>
          <w:rFonts w:ascii="Calibri" w:hAnsi="Calibri"/>
          <w:sz w:val="10"/>
          <w:szCs w:val="10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 xml:space="preserve">Dies erfolgt auf Grundlage von Art. 6 Abs. 1 lt. b DSGVO, der die Verarbeitung von Daten zur Erfüllung eines Vertrags oder </w:t>
      </w: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>vorvertraglicher Maßnahmen gestattet. Eigenhändige Unterschriften erforderlich.</w:t>
      </w:r>
      <w:bookmarkEnd w:id="0"/>
    </w:p>
    <w:sectPr w:rsidR="004C51D9" w:rsidRPr="002078BF" w:rsidSect="00152145">
      <w:headerReference w:type="default" r:id="rId8"/>
      <w:footerReference w:type="default" r:id="rId9"/>
      <w:pgSz w:w="11906" w:h="16838"/>
      <w:pgMar w:top="1417" w:right="1417" w:bottom="1134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2C17" w14:textId="77777777" w:rsidR="004C173B" w:rsidRDefault="004C173B" w:rsidP="00B64AD7">
      <w:r>
        <w:separator/>
      </w:r>
    </w:p>
  </w:endnote>
  <w:endnote w:type="continuationSeparator" w:id="0">
    <w:p w14:paraId="5CAF3362" w14:textId="77777777" w:rsidR="004C173B" w:rsidRDefault="004C173B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9029043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2203A4" w14:textId="1843E1E0" w:rsidR="00F53D96" w:rsidRPr="00F53D96" w:rsidRDefault="00F53D96">
            <w:pPr>
              <w:pStyle w:val="Fuzeile"/>
              <w:rPr>
                <w:rFonts w:asciiTheme="minorHAnsi" w:hAnsiTheme="minorHAnsi" w:cstheme="minorHAnsi"/>
                <w:sz w:val="16"/>
                <w:szCs w:val="16"/>
              </w:rPr>
            </w:pP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>Stand 2025-09</w:t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Seite 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 xml:space="preserve"> von 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00CEC2" w14:textId="4FBF4A2B" w:rsidR="002E3449" w:rsidRPr="00F53D96" w:rsidRDefault="002E3449" w:rsidP="00F53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D5B3" w14:textId="77777777" w:rsidR="004C173B" w:rsidRDefault="004C173B" w:rsidP="00B64AD7">
      <w:r>
        <w:separator/>
      </w:r>
    </w:p>
  </w:footnote>
  <w:footnote w:type="continuationSeparator" w:id="0">
    <w:p w14:paraId="3009E835" w14:textId="77777777" w:rsidR="004C173B" w:rsidRDefault="004C173B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D1D6" w14:textId="77777777" w:rsidR="00B06779" w:rsidRPr="007D2BE1" w:rsidRDefault="00054EEF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 wp14:anchorId="2B191A09" wp14:editId="7D088303">
          <wp:simplePos x="0" y="0"/>
          <wp:positionH relativeFrom="column">
            <wp:posOffset>5057140</wp:posOffset>
          </wp:positionH>
          <wp:positionV relativeFrom="paragraph">
            <wp:posOffset>-69215</wp:posOffset>
          </wp:positionV>
          <wp:extent cx="1129030" cy="853440"/>
          <wp:effectExtent l="19050" t="0" r="0" b="0"/>
          <wp:wrapNone/>
          <wp:docPr id="93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7216" behindDoc="0" locked="0" layoutInCell="1" allowOverlap="1" wp14:anchorId="4A970FB0" wp14:editId="2041A7AF">
          <wp:simplePos x="0" y="0"/>
          <wp:positionH relativeFrom="column">
            <wp:posOffset>-233680</wp:posOffset>
          </wp:positionH>
          <wp:positionV relativeFrom="paragraph">
            <wp:posOffset>-198755</wp:posOffset>
          </wp:positionV>
          <wp:extent cx="876300" cy="1091565"/>
          <wp:effectExtent l="19050" t="0" r="0" b="0"/>
          <wp:wrapNone/>
          <wp:docPr id="9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6779">
      <w:rPr>
        <w:rFonts w:cs="Arial"/>
        <w:b/>
        <w:sz w:val="36"/>
        <w:szCs w:val="36"/>
        <w:lang w:val="fr-FR"/>
      </w:rPr>
      <w:tab/>
    </w:r>
    <w:r w:rsidR="00B06779" w:rsidRPr="007D2BE1">
      <w:rPr>
        <w:rFonts w:ascii="Calibri" w:hAnsi="Calibri" w:cs="Calibri"/>
        <w:b/>
        <w:sz w:val="32"/>
        <w:szCs w:val="32"/>
        <w:lang w:val="fr-FR"/>
      </w:rPr>
      <w:t>St. Bernhards-Klub e.</w:t>
    </w:r>
    <w:r w:rsidR="00B06779" w:rsidRPr="007D2BE1">
      <w:rPr>
        <w:rFonts w:ascii="Calibri" w:hAnsi="Calibri" w:cs="Calibri"/>
        <w:b/>
        <w:iCs/>
        <w:sz w:val="32"/>
        <w:szCs w:val="32"/>
        <w:lang w:val="en-US"/>
      </w:rPr>
      <w:t>V.</w:t>
    </w:r>
  </w:p>
  <w:p w14:paraId="27D9BDAF" w14:textId="77777777" w:rsidR="00B06779" w:rsidRPr="002078BF" w:rsidRDefault="00B06779" w:rsidP="00B64AD7">
    <w:pPr>
      <w:jc w:val="center"/>
      <w:rPr>
        <w:rFonts w:ascii="Calibri" w:hAnsi="Calibri" w:cs="Calibri"/>
        <w:sz w:val="16"/>
        <w:szCs w:val="16"/>
      </w:rPr>
    </w:pPr>
    <w:r w:rsidRPr="002078BF">
      <w:rPr>
        <w:rFonts w:ascii="Calibri" w:hAnsi="Calibri" w:cs="Calibri"/>
        <w:sz w:val="16"/>
        <w:szCs w:val="16"/>
      </w:rPr>
      <w:t>gegr. 1891 • Sitz München • Mitglied in VDH u. FCI</w:t>
    </w:r>
  </w:p>
  <w:p w14:paraId="5FCD31AF" w14:textId="77777777" w:rsidR="004A656A" w:rsidRPr="00051FDC" w:rsidRDefault="004A656A" w:rsidP="00855AD4">
    <w:pPr>
      <w:pStyle w:val="Kopfzeil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abstractNum w:abstractNumId="1" w15:restartNumberingAfterBreak="0">
    <w:nsid w:val="22595E38"/>
    <w:multiLevelType w:val="hybridMultilevel"/>
    <w:tmpl w:val="B39A89C2"/>
    <w:lvl w:ilvl="0" w:tplc="50D20FF0">
      <w:start w:val="2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2HcUdB8f5AX44/ZfWhEaUBSQfpKTzmEhemkdepEHumKX+WQTkp9aYzne6N+ERQg72+R9HCRrx+mqQCFnBwKIg==" w:salt="zLqvuI0a6ICFL5sZfeAPW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7C"/>
    <w:rsid w:val="0003050C"/>
    <w:rsid w:val="00031D4D"/>
    <w:rsid w:val="00036470"/>
    <w:rsid w:val="00042FF6"/>
    <w:rsid w:val="0005038E"/>
    <w:rsid w:val="00051FDC"/>
    <w:rsid w:val="000521D2"/>
    <w:rsid w:val="00054EEF"/>
    <w:rsid w:val="00060CA1"/>
    <w:rsid w:val="000767E1"/>
    <w:rsid w:val="00084ED7"/>
    <w:rsid w:val="000A246B"/>
    <w:rsid w:val="000B5E73"/>
    <w:rsid w:val="000F0619"/>
    <w:rsid w:val="000F23DC"/>
    <w:rsid w:val="000F5757"/>
    <w:rsid w:val="00106C6D"/>
    <w:rsid w:val="00107412"/>
    <w:rsid w:val="00152145"/>
    <w:rsid w:val="001614B0"/>
    <w:rsid w:val="00161A0A"/>
    <w:rsid w:val="001B464B"/>
    <w:rsid w:val="001D6D72"/>
    <w:rsid w:val="001E35DC"/>
    <w:rsid w:val="002078BF"/>
    <w:rsid w:val="0021037F"/>
    <w:rsid w:val="002140F7"/>
    <w:rsid w:val="00222EC5"/>
    <w:rsid w:val="00254D67"/>
    <w:rsid w:val="0026620B"/>
    <w:rsid w:val="00281B06"/>
    <w:rsid w:val="00281C74"/>
    <w:rsid w:val="002D2F69"/>
    <w:rsid w:val="002D6A61"/>
    <w:rsid w:val="002E3449"/>
    <w:rsid w:val="002F1BFD"/>
    <w:rsid w:val="00306692"/>
    <w:rsid w:val="00314834"/>
    <w:rsid w:val="00317B5F"/>
    <w:rsid w:val="00337517"/>
    <w:rsid w:val="00341EB3"/>
    <w:rsid w:val="00364D1B"/>
    <w:rsid w:val="003A39AD"/>
    <w:rsid w:val="003A56E5"/>
    <w:rsid w:val="003B055D"/>
    <w:rsid w:val="003B567E"/>
    <w:rsid w:val="003D05F9"/>
    <w:rsid w:val="003D6B28"/>
    <w:rsid w:val="003E0C40"/>
    <w:rsid w:val="003E2585"/>
    <w:rsid w:val="003F277A"/>
    <w:rsid w:val="004144D3"/>
    <w:rsid w:val="0042038B"/>
    <w:rsid w:val="00430796"/>
    <w:rsid w:val="0043475A"/>
    <w:rsid w:val="0046062E"/>
    <w:rsid w:val="004607E7"/>
    <w:rsid w:val="004667EB"/>
    <w:rsid w:val="00472986"/>
    <w:rsid w:val="004972CE"/>
    <w:rsid w:val="004A656A"/>
    <w:rsid w:val="004B0AC7"/>
    <w:rsid w:val="004C173B"/>
    <w:rsid w:val="004C51D9"/>
    <w:rsid w:val="004D1773"/>
    <w:rsid w:val="004F2936"/>
    <w:rsid w:val="00535990"/>
    <w:rsid w:val="00544957"/>
    <w:rsid w:val="00566897"/>
    <w:rsid w:val="005B1BA4"/>
    <w:rsid w:val="005C3BC2"/>
    <w:rsid w:val="005D162B"/>
    <w:rsid w:val="005F45B7"/>
    <w:rsid w:val="00611572"/>
    <w:rsid w:val="00651FA1"/>
    <w:rsid w:val="00653088"/>
    <w:rsid w:val="00684E66"/>
    <w:rsid w:val="006922FE"/>
    <w:rsid w:val="006A435B"/>
    <w:rsid w:val="006B1118"/>
    <w:rsid w:val="006B5CE7"/>
    <w:rsid w:val="006B63F5"/>
    <w:rsid w:val="006C2A9B"/>
    <w:rsid w:val="006D228D"/>
    <w:rsid w:val="006E0A67"/>
    <w:rsid w:val="006F7E6C"/>
    <w:rsid w:val="00702862"/>
    <w:rsid w:val="0071111A"/>
    <w:rsid w:val="00711856"/>
    <w:rsid w:val="00726234"/>
    <w:rsid w:val="007444CE"/>
    <w:rsid w:val="007478B2"/>
    <w:rsid w:val="0075724F"/>
    <w:rsid w:val="00757BC9"/>
    <w:rsid w:val="007866AC"/>
    <w:rsid w:val="007A0770"/>
    <w:rsid w:val="007D18DF"/>
    <w:rsid w:val="007D2BE1"/>
    <w:rsid w:val="007D4053"/>
    <w:rsid w:val="007F3456"/>
    <w:rsid w:val="007F3460"/>
    <w:rsid w:val="007F3E2B"/>
    <w:rsid w:val="0080338B"/>
    <w:rsid w:val="0081398A"/>
    <w:rsid w:val="00817196"/>
    <w:rsid w:val="0083336E"/>
    <w:rsid w:val="00844B4B"/>
    <w:rsid w:val="0085221C"/>
    <w:rsid w:val="00855AD4"/>
    <w:rsid w:val="00877A92"/>
    <w:rsid w:val="0088706D"/>
    <w:rsid w:val="008A5866"/>
    <w:rsid w:val="008A6F50"/>
    <w:rsid w:val="008F4B7C"/>
    <w:rsid w:val="00913892"/>
    <w:rsid w:val="00927ADF"/>
    <w:rsid w:val="00930D6D"/>
    <w:rsid w:val="00944624"/>
    <w:rsid w:val="00960556"/>
    <w:rsid w:val="00993C61"/>
    <w:rsid w:val="009955F8"/>
    <w:rsid w:val="009A3126"/>
    <w:rsid w:val="009B53E2"/>
    <w:rsid w:val="009C4955"/>
    <w:rsid w:val="009C7723"/>
    <w:rsid w:val="009E2FF8"/>
    <w:rsid w:val="00A05A8C"/>
    <w:rsid w:val="00A16DF9"/>
    <w:rsid w:val="00A40A71"/>
    <w:rsid w:val="00A522EA"/>
    <w:rsid w:val="00A61185"/>
    <w:rsid w:val="00A62DB7"/>
    <w:rsid w:val="00A711A6"/>
    <w:rsid w:val="00A760A5"/>
    <w:rsid w:val="00A81EC8"/>
    <w:rsid w:val="00A97E58"/>
    <w:rsid w:val="00AA5A23"/>
    <w:rsid w:val="00AC3052"/>
    <w:rsid w:val="00AC52D3"/>
    <w:rsid w:val="00AE26C8"/>
    <w:rsid w:val="00B06779"/>
    <w:rsid w:val="00B12446"/>
    <w:rsid w:val="00B20D2D"/>
    <w:rsid w:val="00B21097"/>
    <w:rsid w:val="00B246EE"/>
    <w:rsid w:val="00B300CB"/>
    <w:rsid w:val="00B3010F"/>
    <w:rsid w:val="00B4644A"/>
    <w:rsid w:val="00B5114C"/>
    <w:rsid w:val="00B64AD7"/>
    <w:rsid w:val="00B7053D"/>
    <w:rsid w:val="00B710F0"/>
    <w:rsid w:val="00B7681D"/>
    <w:rsid w:val="00B9005C"/>
    <w:rsid w:val="00B91705"/>
    <w:rsid w:val="00BA646E"/>
    <w:rsid w:val="00BA71D2"/>
    <w:rsid w:val="00BC5200"/>
    <w:rsid w:val="00BD5242"/>
    <w:rsid w:val="00BD53C7"/>
    <w:rsid w:val="00BD7243"/>
    <w:rsid w:val="00BE024F"/>
    <w:rsid w:val="00BE3734"/>
    <w:rsid w:val="00BF2580"/>
    <w:rsid w:val="00C03298"/>
    <w:rsid w:val="00C057E2"/>
    <w:rsid w:val="00C13A65"/>
    <w:rsid w:val="00C14A8C"/>
    <w:rsid w:val="00C14EB8"/>
    <w:rsid w:val="00C26406"/>
    <w:rsid w:val="00C41F23"/>
    <w:rsid w:val="00C515B3"/>
    <w:rsid w:val="00C86AD1"/>
    <w:rsid w:val="00C9249E"/>
    <w:rsid w:val="00C9431D"/>
    <w:rsid w:val="00CA53B4"/>
    <w:rsid w:val="00CC66DF"/>
    <w:rsid w:val="00D04B7C"/>
    <w:rsid w:val="00D0594B"/>
    <w:rsid w:val="00D27511"/>
    <w:rsid w:val="00D30B39"/>
    <w:rsid w:val="00D3519B"/>
    <w:rsid w:val="00D35F67"/>
    <w:rsid w:val="00D54BBF"/>
    <w:rsid w:val="00D621B3"/>
    <w:rsid w:val="00D7628A"/>
    <w:rsid w:val="00D83726"/>
    <w:rsid w:val="00DB7FB8"/>
    <w:rsid w:val="00DC1466"/>
    <w:rsid w:val="00DE5252"/>
    <w:rsid w:val="00DE7084"/>
    <w:rsid w:val="00E0512A"/>
    <w:rsid w:val="00EB42DA"/>
    <w:rsid w:val="00EB7C31"/>
    <w:rsid w:val="00ED046B"/>
    <w:rsid w:val="00ED7D93"/>
    <w:rsid w:val="00EE2E87"/>
    <w:rsid w:val="00F2693D"/>
    <w:rsid w:val="00F40738"/>
    <w:rsid w:val="00F53D96"/>
    <w:rsid w:val="00F7567C"/>
    <w:rsid w:val="00F9289C"/>
    <w:rsid w:val="00FA1C3D"/>
    <w:rsid w:val="00FA2E86"/>
    <w:rsid w:val="00FA670D"/>
    <w:rsid w:val="00FC246B"/>
    <w:rsid w:val="00FC3AC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8FF8F"/>
  <w15:docId w15:val="{B34EFC6A-5148-4FE1-A1BB-E1D295B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053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customStyle="1" w:styleId="Tabellengitternetz1">
    <w:name w:val="Tabellengitternetz1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6B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ret\Documents\AA%20Zuchtbuchstelle\Neue%20Formulare\ZB-Formulare\Beantragung%20ZB-Nr.%20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833B-C288-473E-9FA7-D649C3FE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Beantragung ZB-Nr. 2016.dotx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Annegret Splinter</dc:creator>
  <cp:lastModifiedBy>Waßmann, Ellen</cp:lastModifiedBy>
  <cp:revision>8</cp:revision>
  <cp:lastPrinted>2025-09-01T07:16:00Z</cp:lastPrinted>
  <dcterms:created xsi:type="dcterms:W3CDTF">2025-08-27T17:40:00Z</dcterms:created>
  <dcterms:modified xsi:type="dcterms:W3CDTF">2025-09-01T07:25:00Z</dcterms:modified>
</cp:coreProperties>
</file>