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AA8D" w14:textId="77777777" w:rsidR="00F646A6" w:rsidRPr="002425ED" w:rsidRDefault="001F6104" w:rsidP="001F6104">
      <w:pPr>
        <w:tabs>
          <w:tab w:val="left" w:pos="5145"/>
          <w:tab w:val="center" w:pos="5233"/>
        </w:tabs>
        <w:spacing w:after="0" w:line="240" w:lineRule="auto"/>
        <w:rPr>
          <w:rFonts w:ascii="Times New Roman" w:eastAsia="Times New Roman" w:hAnsi="Times New Roman"/>
          <w:color w:val="343A2F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343A2F"/>
          <w:sz w:val="59"/>
          <w:szCs w:val="59"/>
        </w:rPr>
        <w:tab/>
      </w:r>
      <w:r w:rsidR="00007C08">
        <w:rPr>
          <w:rFonts w:ascii="Times New Roman" w:eastAsia="Times New Roman" w:hAnsi="Times New Roman"/>
          <w:b/>
          <w:bCs/>
          <w:noProof/>
          <w:color w:val="343A2F"/>
          <w:sz w:val="59"/>
          <w:szCs w:val="59"/>
          <w:lang w:eastAsia="de-DE"/>
        </w:rPr>
        <w:drawing>
          <wp:anchor distT="0" distB="0" distL="114300" distR="114300" simplePos="0" relativeHeight="251659776" behindDoc="0" locked="0" layoutInCell="1" allowOverlap="1" wp14:anchorId="19724262" wp14:editId="4F69756E">
            <wp:simplePos x="0" y="0"/>
            <wp:positionH relativeFrom="column">
              <wp:posOffset>123825</wp:posOffset>
            </wp:positionH>
            <wp:positionV relativeFrom="paragraph">
              <wp:posOffset>116205</wp:posOffset>
            </wp:positionV>
            <wp:extent cx="1032510" cy="1272540"/>
            <wp:effectExtent l="19050" t="0" r="0" b="0"/>
            <wp:wrapNone/>
            <wp:docPr id="10" name="Bild 1" descr="K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lu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7C08"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60800" behindDoc="0" locked="0" layoutInCell="1" allowOverlap="1" wp14:anchorId="1BCACFE9" wp14:editId="4E96D40B">
            <wp:simplePos x="0" y="0"/>
            <wp:positionH relativeFrom="column">
              <wp:posOffset>5297805</wp:posOffset>
            </wp:positionH>
            <wp:positionV relativeFrom="paragraph">
              <wp:posOffset>304800</wp:posOffset>
            </wp:positionV>
            <wp:extent cx="1466215" cy="1070610"/>
            <wp:effectExtent l="19050" t="0" r="635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5CB4E5" w14:textId="77777777" w:rsidR="00F646A6" w:rsidRPr="00596C18" w:rsidRDefault="00F646A6" w:rsidP="00F646A6">
      <w:pPr>
        <w:spacing w:after="0" w:line="240" w:lineRule="auto"/>
        <w:ind w:left="-64" w:right="-24"/>
        <w:jc w:val="center"/>
        <w:rPr>
          <w:rFonts w:ascii="Times New Roman" w:eastAsia="Times New Roman" w:hAnsi="Times New Roman"/>
          <w:sz w:val="40"/>
          <w:szCs w:val="40"/>
          <w:lang w:val="en-US"/>
        </w:rPr>
      </w:pPr>
      <w:r w:rsidRPr="00596C18">
        <w:rPr>
          <w:rFonts w:ascii="Times New Roman" w:eastAsia="Times New Roman" w:hAnsi="Times New Roman"/>
          <w:b/>
          <w:bCs/>
          <w:color w:val="343A2F"/>
          <w:sz w:val="40"/>
          <w:szCs w:val="40"/>
          <w:lang w:val="en-US"/>
        </w:rPr>
        <w:t>St.</w:t>
      </w:r>
      <w:r w:rsidRPr="00596C18">
        <w:rPr>
          <w:rFonts w:ascii="Times New Roman" w:eastAsia="Times New Roman" w:hAnsi="Times New Roman"/>
          <w:b/>
          <w:bCs/>
          <w:color w:val="343A2F"/>
          <w:spacing w:val="9"/>
          <w:sz w:val="40"/>
          <w:szCs w:val="40"/>
          <w:lang w:val="en-US"/>
        </w:rPr>
        <w:t xml:space="preserve"> </w:t>
      </w:r>
      <w:r w:rsidRPr="00596C18">
        <w:rPr>
          <w:rFonts w:ascii="Times New Roman" w:eastAsia="Times New Roman" w:hAnsi="Times New Roman"/>
          <w:b/>
          <w:bCs/>
          <w:color w:val="343A2F"/>
          <w:sz w:val="40"/>
          <w:szCs w:val="40"/>
          <w:lang w:val="en-US"/>
        </w:rPr>
        <w:t>Bernhards-Klub</w:t>
      </w:r>
      <w:r w:rsidRPr="00596C18">
        <w:rPr>
          <w:rFonts w:ascii="Times New Roman" w:eastAsia="Times New Roman" w:hAnsi="Times New Roman"/>
          <w:b/>
          <w:bCs/>
          <w:color w:val="343A2F"/>
          <w:spacing w:val="93"/>
          <w:sz w:val="40"/>
          <w:szCs w:val="40"/>
          <w:lang w:val="en-US"/>
        </w:rPr>
        <w:t xml:space="preserve"> </w:t>
      </w:r>
      <w:r w:rsidRPr="00596C18">
        <w:rPr>
          <w:rFonts w:ascii="Times New Roman" w:eastAsia="Times New Roman" w:hAnsi="Times New Roman"/>
          <w:color w:val="343A2F"/>
          <w:w w:val="104"/>
          <w:sz w:val="40"/>
          <w:szCs w:val="40"/>
          <w:lang w:val="en-US"/>
        </w:rPr>
        <w:t>e.V.</w:t>
      </w:r>
    </w:p>
    <w:p w14:paraId="6B948E94" w14:textId="77777777" w:rsidR="00F646A6" w:rsidRPr="00DC1C04" w:rsidRDefault="00596C18" w:rsidP="00F646A6">
      <w:pPr>
        <w:spacing w:before="62" w:after="0" w:line="240" w:lineRule="auto"/>
        <w:ind w:left="-2" w:right="-24"/>
        <w:jc w:val="center"/>
        <w:rPr>
          <w:rFonts w:ascii="Times New Roman" w:eastAsia="Times New Roman" w:hAnsi="Times New Roman"/>
          <w:color w:val="343A2F"/>
          <w:w w:val="105"/>
          <w:sz w:val="28"/>
          <w:szCs w:val="28"/>
        </w:rPr>
      </w:pPr>
      <w:r>
        <w:rPr>
          <w:rFonts w:ascii="Times New Roman" w:eastAsia="Times New Roman" w:hAnsi="Times New Roman"/>
          <w:color w:val="343A2F"/>
          <w:w w:val="105"/>
          <w:sz w:val="28"/>
          <w:szCs w:val="28"/>
        </w:rPr>
        <w:t>1.</w:t>
      </w:r>
      <w:r w:rsidR="00F646A6" w:rsidRPr="00DC1C04">
        <w:rPr>
          <w:rFonts w:ascii="Times New Roman" w:eastAsia="Times New Roman" w:hAnsi="Times New Roman"/>
          <w:color w:val="343A2F"/>
          <w:w w:val="105"/>
          <w:sz w:val="28"/>
          <w:szCs w:val="28"/>
        </w:rPr>
        <w:t xml:space="preserve"> Spezialklub der  Rasse  - gegr. 1891 Sitz München</w:t>
      </w:r>
    </w:p>
    <w:p w14:paraId="3D2EB85B" w14:textId="77777777" w:rsidR="00934C2C" w:rsidRDefault="00934C2C" w:rsidP="00F646A6">
      <w:pPr>
        <w:spacing w:after="0" w:line="240" w:lineRule="auto"/>
        <w:jc w:val="center"/>
      </w:pPr>
    </w:p>
    <w:p w14:paraId="446346D0" w14:textId="77777777" w:rsidR="00934C2C" w:rsidRPr="00934C2C" w:rsidRDefault="00934C2C" w:rsidP="00F646A6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20"/>
          <w:szCs w:val="20"/>
        </w:rPr>
      </w:pPr>
      <w:r w:rsidRPr="00934C2C">
        <w:rPr>
          <w:rFonts w:ascii="Times New Roman" w:eastAsia="Times New Roman" w:hAnsi="Times New Roman"/>
          <w:color w:val="343A2F"/>
          <w:w w:val="105"/>
          <w:sz w:val="20"/>
          <w:szCs w:val="20"/>
        </w:rPr>
        <w:t>Mitglied in</w:t>
      </w:r>
    </w:p>
    <w:p w14:paraId="2FA0658B" w14:textId="77777777" w:rsidR="00F646A6" w:rsidRDefault="00007C08" w:rsidP="00F646A6">
      <w:pPr>
        <w:spacing w:after="0" w:line="240" w:lineRule="auto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0B517EE5" wp14:editId="507DC2F3">
            <wp:simplePos x="0" y="0"/>
            <wp:positionH relativeFrom="column">
              <wp:posOffset>3196590</wp:posOffset>
            </wp:positionH>
            <wp:positionV relativeFrom="paragraph">
              <wp:posOffset>107950</wp:posOffset>
            </wp:positionV>
            <wp:extent cx="407670" cy="228600"/>
            <wp:effectExtent l="19050" t="0" r="0" b="0"/>
            <wp:wrapNone/>
            <wp:docPr id="8" name="Bild 14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03ACC11E" wp14:editId="15795166">
            <wp:simplePos x="0" y="0"/>
            <wp:positionH relativeFrom="column">
              <wp:posOffset>3829050</wp:posOffset>
            </wp:positionH>
            <wp:positionV relativeFrom="paragraph">
              <wp:posOffset>62230</wp:posOffset>
            </wp:positionV>
            <wp:extent cx="368935" cy="358140"/>
            <wp:effectExtent l="19050" t="0" r="0" b="0"/>
            <wp:wrapNone/>
            <wp:docPr id="7" name="Bild 8" descr="w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wus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6A34840E" wp14:editId="7BBAEA4B">
            <wp:simplePos x="0" y="0"/>
            <wp:positionH relativeFrom="column">
              <wp:posOffset>2556510</wp:posOffset>
            </wp:positionH>
            <wp:positionV relativeFrom="paragraph">
              <wp:posOffset>16510</wp:posOffset>
            </wp:positionV>
            <wp:extent cx="354330" cy="358140"/>
            <wp:effectExtent l="19050" t="0" r="7620" b="0"/>
            <wp:wrapNone/>
            <wp:docPr id="6" name="Bild 7" descr="F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FC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44004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1BF8ADFA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2E36FF1A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0EE55387" w14:textId="77777777" w:rsidR="00596C18" w:rsidRDefault="00596C18" w:rsidP="00162CDF">
      <w:pPr>
        <w:pStyle w:val="Kopfzeile"/>
        <w:tabs>
          <w:tab w:val="clear" w:pos="4536"/>
        </w:tabs>
        <w:ind w:right="-567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Verbindliche </w:t>
      </w:r>
      <w:r w:rsidRPr="00596C18">
        <w:rPr>
          <w:sz w:val="48"/>
          <w:szCs w:val="48"/>
        </w:rPr>
        <w:t>Anmeldung zur Körung</w:t>
      </w:r>
    </w:p>
    <w:p w14:paraId="0EC215AC" w14:textId="77777777" w:rsidR="00596C18" w:rsidRPr="00596C18" w:rsidRDefault="00596C18" w:rsidP="00F96325">
      <w:pPr>
        <w:pStyle w:val="Kopfzeile"/>
        <w:tabs>
          <w:tab w:val="clear" w:pos="4536"/>
        </w:tabs>
        <w:ind w:right="-567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212"/>
        <w:gridCol w:w="5312"/>
      </w:tblGrid>
      <w:tr w:rsidR="00596C18" w14:paraId="3BD21205" w14:textId="77777777" w:rsidTr="000324EE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0BB" w14:textId="77777777" w:rsidR="00596C18" w:rsidRDefault="00596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der Körung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7715" w14:textId="77777777" w:rsidR="00596C18" w:rsidRDefault="001F6104" w:rsidP="001F610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F9B" w14:textId="77777777" w:rsidR="00596C18" w:rsidRDefault="00596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Körort:</w:t>
            </w:r>
            <w:r w:rsidR="001F6104">
              <w:rPr>
                <w:b/>
              </w:rPr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0A12F3" w14:textId="77777777" w:rsidR="00791BF9" w:rsidRDefault="00007C08" w:rsidP="00F96325">
      <w:pPr>
        <w:pStyle w:val="Kopfzeile"/>
        <w:tabs>
          <w:tab w:val="clear" w:pos="4536"/>
        </w:tabs>
        <w:ind w:right="-567"/>
      </w:pPr>
      <w:r>
        <w:rPr>
          <w:rFonts w:cs="Arial"/>
          <w:b/>
          <w:i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CBB3DF3" wp14:editId="4644731C">
            <wp:simplePos x="0" y="0"/>
            <wp:positionH relativeFrom="column">
              <wp:posOffset>3810000</wp:posOffset>
            </wp:positionH>
            <wp:positionV relativeFrom="paragraph">
              <wp:posOffset>10240645</wp:posOffset>
            </wp:positionV>
            <wp:extent cx="407035" cy="228600"/>
            <wp:effectExtent l="19050" t="0" r="0" b="0"/>
            <wp:wrapNone/>
            <wp:docPr id="5" name="Bild 10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i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4B00DF39" wp14:editId="7B8076AE">
            <wp:simplePos x="0" y="0"/>
            <wp:positionH relativeFrom="column">
              <wp:posOffset>3810000</wp:posOffset>
            </wp:positionH>
            <wp:positionV relativeFrom="paragraph">
              <wp:posOffset>10240645</wp:posOffset>
            </wp:positionV>
            <wp:extent cx="407035" cy="228600"/>
            <wp:effectExtent l="19050" t="0" r="0" b="0"/>
            <wp:wrapNone/>
            <wp:docPr id="4" name="Bild 9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215"/>
        <w:gridCol w:w="452"/>
        <w:gridCol w:w="762"/>
        <w:gridCol w:w="771"/>
        <w:gridCol w:w="416"/>
        <w:gridCol w:w="1248"/>
        <w:gridCol w:w="1226"/>
        <w:gridCol w:w="472"/>
        <w:gridCol w:w="554"/>
        <w:gridCol w:w="1408"/>
      </w:tblGrid>
      <w:tr w:rsidR="00A232DB" w:rsidRPr="00596C18" w14:paraId="3F3950D1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6E85B28A" w14:textId="77777777" w:rsidR="00A232DB" w:rsidRPr="00596C18" w:rsidRDefault="00A232DB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Name des Hundes</w:t>
            </w:r>
          </w:p>
        </w:tc>
        <w:tc>
          <w:tcPr>
            <w:tcW w:w="8655" w:type="dxa"/>
            <w:gridSpan w:val="10"/>
            <w:vAlign w:val="center"/>
          </w:tcPr>
          <w:p w14:paraId="1A1F562A" w14:textId="77777777" w:rsidR="00A232DB" w:rsidRPr="00596C18" w:rsidRDefault="001F6104" w:rsidP="00160FB4">
            <w:pPr>
              <w:spacing w:after="0" w:line="240" w:lineRule="auto"/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882" w:rsidRPr="00160FB4" w14:paraId="4B5FFF13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14DE2750" w14:textId="77777777" w:rsidR="00260882" w:rsidRPr="00596C18" w:rsidRDefault="00260882" w:rsidP="00596C18">
            <w:pPr>
              <w:spacing w:after="0" w:line="240" w:lineRule="auto"/>
              <w:jc w:val="right"/>
              <w:rPr>
                <w:b/>
                <w:i/>
              </w:rPr>
            </w:pPr>
            <w:r w:rsidRPr="00596C18">
              <w:rPr>
                <w:b/>
                <w:i/>
              </w:rPr>
              <w:t>BZB</w:t>
            </w:r>
          </w:p>
        </w:tc>
        <w:tc>
          <w:tcPr>
            <w:tcW w:w="3260" w:type="dxa"/>
            <w:gridSpan w:val="4"/>
            <w:vAlign w:val="center"/>
          </w:tcPr>
          <w:p w14:paraId="2996E32F" w14:textId="77777777" w:rsidR="00260882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6"/>
            <w:vAlign w:val="center"/>
          </w:tcPr>
          <w:p w14:paraId="1C96419E" w14:textId="77777777" w:rsidR="00260882" w:rsidRPr="00160FB4" w:rsidRDefault="00260882" w:rsidP="00160FB4">
            <w:pPr>
              <w:spacing w:after="0" w:line="240" w:lineRule="auto"/>
              <w:rPr>
                <w:b/>
              </w:rPr>
            </w:pPr>
            <w:r w:rsidRPr="00160FB4">
              <w:rPr>
                <w:b/>
              </w:rPr>
              <w:t>Wurfdatum:</w:t>
            </w:r>
            <w:r w:rsidR="001F6104">
              <w:rPr>
                <w:b/>
              </w:rPr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C18" w:rsidRPr="00160FB4" w14:paraId="41C93438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3CC949FA" w14:textId="77777777" w:rsidR="00596C18" w:rsidRPr="00596C18" w:rsidRDefault="00596C18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Chip-</w:t>
            </w:r>
            <w:r w:rsidR="000E3891">
              <w:rPr>
                <w:b/>
                <w:i/>
              </w:rPr>
              <w:t>Nr./</w:t>
            </w:r>
            <w:r w:rsidRPr="00596C18">
              <w:rPr>
                <w:b/>
                <w:i/>
              </w:rPr>
              <w:t>Aufkleber</w:t>
            </w:r>
          </w:p>
        </w:tc>
        <w:tc>
          <w:tcPr>
            <w:tcW w:w="8655" w:type="dxa"/>
            <w:gridSpan w:val="10"/>
            <w:vAlign w:val="center"/>
          </w:tcPr>
          <w:p w14:paraId="1127E001" w14:textId="77777777" w:rsidR="00596C18" w:rsidRPr="00160FB4" w:rsidRDefault="001F6104" w:rsidP="00160FB4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882" w:rsidRPr="00160FB4" w14:paraId="35339BD0" w14:textId="77777777" w:rsidTr="000324EE">
        <w:trPr>
          <w:trHeight w:hRule="exact" w:val="421"/>
        </w:trPr>
        <w:tc>
          <w:tcPr>
            <w:tcW w:w="1951" w:type="dxa"/>
            <w:vAlign w:val="center"/>
          </w:tcPr>
          <w:p w14:paraId="5EE5287A" w14:textId="77777777" w:rsidR="00260882" w:rsidRPr="00596C18" w:rsidRDefault="00260882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Geschlecht</w:t>
            </w:r>
          </w:p>
        </w:tc>
        <w:tc>
          <w:tcPr>
            <w:tcW w:w="1701" w:type="dxa"/>
            <w:gridSpan w:val="2"/>
            <w:vAlign w:val="center"/>
          </w:tcPr>
          <w:p w14:paraId="184EABE3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Rüde </w:t>
            </w:r>
            <w:r w:rsidR="00260882" w:rsidRPr="00160FB4">
              <w:t xml:space="preserve">  </w:t>
            </w:r>
            <w:bookmarkStart w:id="0" w:name="Kontrollkästchen1"/>
            <w:r w:rsidR="00DB7B3F" w:rsidRPr="00160F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1BB8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0"/>
          </w:p>
        </w:tc>
        <w:tc>
          <w:tcPr>
            <w:tcW w:w="1985" w:type="dxa"/>
            <w:gridSpan w:val="3"/>
            <w:vAlign w:val="center"/>
          </w:tcPr>
          <w:p w14:paraId="1D24D598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Hündin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260882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1"/>
          </w:p>
        </w:tc>
        <w:tc>
          <w:tcPr>
            <w:tcW w:w="1259" w:type="dxa"/>
            <w:vAlign w:val="center"/>
          </w:tcPr>
          <w:p w14:paraId="2922EF8D" w14:textId="77777777" w:rsidR="00260882" w:rsidRPr="00160FB4" w:rsidRDefault="00260882" w:rsidP="00160FB4">
            <w:pPr>
              <w:spacing w:after="0" w:line="240" w:lineRule="auto"/>
              <w:jc w:val="center"/>
            </w:pPr>
            <w:r w:rsidRPr="00160FB4">
              <w:t>Haarart:</w:t>
            </w:r>
          </w:p>
        </w:tc>
        <w:tc>
          <w:tcPr>
            <w:tcW w:w="1717" w:type="dxa"/>
            <w:gridSpan w:val="2"/>
            <w:vAlign w:val="center"/>
          </w:tcPr>
          <w:p w14:paraId="3C4CCB11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Kurzhaar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60882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2"/>
          </w:p>
        </w:tc>
        <w:tc>
          <w:tcPr>
            <w:tcW w:w="1993" w:type="dxa"/>
            <w:gridSpan w:val="2"/>
            <w:vAlign w:val="center"/>
          </w:tcPr>
          <w:p w14:paraId="691712A8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Langhaar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260882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3"/>
          </w:p>
        </w:tc>
      </w:tr>
      <w:tr w:rsidR="009A4B55" w:rsidRPr="00160FB4" w14:paraId="34653D20" w14:textId="77777777" w:rsidTr="001F6104">
        <w:trPr>
          <w:trHeight w:hRule="exact" w:val="567"/>
        </w:trPr>
        <w:tc>
          <w:tcPr>
            <w:tcW w:w="1951" w:type="dxa"/>
            <w:vAlign w:val="center"/>
          </w:tcPr>
          <w:p w14:paraId="17ED39CE" w14:textId="77777777" w:rsidR="009A4B55" w:rsidRPr="00596C18" w:rsidRDefault="009A4B55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HD - Auswertung</w:t>
            </w:r>
          </w:p>
        </w:tc>
        <w:tc>
          <w:tcPr>
            <w:tcW w:w="1236" w:type="dxa"/>
            <w:vAlign w:val="center"/>
          </w:tcPr>
          <w:p w14:paraId="02CF5301" w14:textId="77777777" w:rsidR="009A4B55" w:rsidRPr="00160FB4" w:rsidRDefault="00224C4C" w:rsidP="00160FB4">
            <w:pPr>
              <w:spacing w:after="0" w:line="240" w:lineRule="auto"/>
            </w:pPr>
            <w:r w:rsidRPr="00160FB4">
              <w:t xml:space="preserve">A 1 </w:t>
            </w:r>
            <w:r w:rsidR="009A4B55" w:rsidRPr="00160FB4">
              <w:t xml:space="preserve"> </w:t>
            </w:r>
            <w:r w:rsidR="00DB7B3F" w:rsidRPr="00160FB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9A4B55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</w:p>
        </w:tc>
        <w:bookmarkEnd w:id="4"/>
        <w:tc>
          <w:tcPr>
            <w:tcW w:w="1236" w:type="dxa"/>
            <w:gridSpan w:val="2"/>
            <w:vAlign w:val="center"/>
          </w:tcPr>
          <w:p w14:paraId="66B0058F" w14:textId="77777777" w:rsidR="009A4B55" w:rsidRPr="00160FB4" w:rsidRDefault="00224C4C" w:rsidP="00160FB4">
            <w:pPr>
              <w:spacing w:after="0" w:line="240" w:lineRule="auto"/>
            </w:pPr>
            <w:r w:rsidRPr="00160FB4">
              <w:t xml:space="preserve"> A </w:t>
            </w:r>
            <w:r w:rsidR="009A4B55" w:rsidRPr="00160FB4">
              <w:t xml:space="preserve">2  </w:t>
            </w:r>
            <w:r w:rsidR="00DB7B3F" w:rsidRPr="00160FB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9A4B55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</w:p>
        </w:tc>
        <w:bookmarkEnd w:id="5"/>
        <w:tc>
          <w:tcPr>
            <w:tcW w:w="1214" w:type="dxa"/>
            <w:gridSpan w:val="2"/>
            <w:vAlign w:val="center"/>
          </w:tcPr>
          <w:p w14:paraId="09D221A3" w14:textId="77777777" w:rsidR="009A4B55" w:rsidRPr="00160FB4" w:rsidRDefault="009A4B55" w:rsidP="00160FB4">
            <w:pPr>
              <w:spacing w:after="0" w:line="240" w:lineRule="auto"/>
            </w:pPr>
            <w:r w:rsidRPr="00160FB4">
              <w:t xml:space="preserve"> B 1  </w:t>
            </w:r>
            <w:r w:rsidR="00DB7B3F" w:rsidRPr="00160FB4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</w:p>
        </w:tc>
        <w:bookmarkEnd w:id="6"/>
        <w:tc>
          <w:tcPr>
            <w:tcW w:w="1259" w:type="dxa"/>
            <w:vAlign w:val="center"/>
          </w:tcPr>
          <w:p w14:paraId="5D6116CC" w14:textId="77777777" w:rsidR="009A4B55" w:rsidRPr="00160FB4" w:rsidRDefault="009A4B55" w:rsidP="00160FB4">
            <w:pPr>
              <w:spacing w:after="0" w:line="240" w:lineRule="auto"/>
            </w:pPr>
            <w:r w:rsidRPr="00160FB4">
              <w:t xml:space="preserve">B 2 </w:t>
            </w:r>
            <w:r w:rsidR="00DB7B3F" w:rsidRPr="00160FB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1"/>
            <w:r w:rsidR="00224C4C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7"/>
          </w:p>
        </w:tc>
        <w:tc>
          <w:tcPr>
            <w:tcW w:w="1237" w:type="dxa"/>
            <w:vAlign w:val="center"/>
          </w:tcPr>
          <w:p w14:paraId="70B46CDE" w14:textId="77777777" w:rsidR="009A4B55" w:rsidRPr="00160FB4" w:rsidRDefault="009A4B55" w:rsidP="00160FB4">
            <w:pPr>
              <w:spacing w:after="0" w:line="240" w:lineRule="auto"/>
            </w:pPr>
            <w:r w:rsidRPr="00160FB4">
              <w:t>C 1</w:t>
            </w:r>
            <w:r w:rsidR="00224C4C" w:rsidRPr="00160FB4">
              <w:t xml:space="preserve"> </w:t>
            </w:r>
            <w:r w:rsidR="00DB7B3F" w:rsidRPr="00160FB4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2"/>
            <w:r w:rsidR="00224C4C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8"/>
          </w:p>
        </w:tc>
        <w:tc>
          <w:tcPr>
            <w:tcW w:w="1047" w:type="dxa"/>
            <w:gridSpan w:val="2"/>
            <w:vAlign w:val="center"/>
          </w:tcPr>
          <w:p w14:paraId="54C17BE8" w14:textId="77777777" w:rsidR="009A4B55" w:rsidRPr="00160FB4" w:rsidRDefault="009A4B55" w:rsidP="00160FB4">
            <w:pPr>
              <w:spacing w:after="0" w:line="240" w:lineRule="auto"/>
            </w:pPr>
            <w:r w:rsidRPr="00160FB4">
              <w:t>C 2</w:t>
            </w:r>
            <w:r w:rsidR="00224C4C" w:rsidRPr="00160FB4">
              <w:t xml:space="preserve"> </w:t>
            </w:r>
            <w:r w:rsidR="00DB7B3F" w:rsidRPr="00160FB4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3"/>
            <w:r w:rsidR="00224C4C" w:rsidRPr="00160FB4">
              <w:instrText xml:space="preserve"> FORMCHECKBOX </w:instrText>
            </w:r>
            <w:r w:rsidR="003609DC">
              <w:fldChar w:fldCharType="separate"/>
            </w:r>
            <w:r w:rsidR="00DB7B3F" w:rsidRPr="00160FB4">
              <w:fldChar w:fldCharType="end"/>
            </w:r>
            <w:bookmarkEnd w:id="9"/>
          </w:p>
        </w:tc>
        <w:tc>
          <w:tcPr>
            <w:tcW w:w="1426" w:type="dxa"/>
            <w:vAlign w:val="center"/>
          </w:tcPr>
          <w:p w14:paraId="1DBB457B" w14:textId="77777777" w:rsidR="009A4B55" w:rsidRPr="00160FB4" w:rsidRDefault="009A4B55" w:rsidP="00160FB4">
            <w:pPr>
              <w:spacing w:after="0" w:line="240" w:lineRule="auto"/>
              <w:jc w:val="both"/>
            </w:pPr>
            <w:r w:rsidRPr="00160FB4">
              <w:t>HQ</w:t>
            </w:r>
            <w:r w:rsidR="00224C4C" w:rsidRPr="00160FB4">
              <w:t>:</w:t>
            </w:r>
            <w:r w:rsidR="001F6104"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6104" w:rsidRPr="00160FB4" w14:paraId="23A195AF" w14:textId="77777777" w:rsidTr="001F6104">
        <w:trPr>
          <w:trHeight w:hRule="exact" w:val="567"/>
        </w:trPr>
        <w:tc>
          <w:tcPr>
            <w:tcW w:w="1951" w:type="dxa"/>
            <w:vAlign w:val="center"/>
          </w:tcPr>
          <w:p w14:paraId="2AE6CC5E" w14:textId="77777777" w:rsidR="001F6104" w:rsidRPr="00596C18" w:rsidRDefault="001F6104" w:rsidP="00160FB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ED - Auswertung</w:t>
            </w:r>
          </w:p>
        </w:tc>
        <w:tc>
          <w:tcPr>
            <w:tcW w:w="1236" w:type="dxa"/>
            <w:vAlign w:val="center"/>
          </w:tcPr>
          <w:p w14:paraId="733B0085" w14:textId="77777777" w:rsidR="001F6104" w:rsidRPr="00160FB4" w:rsidRDefault="001F6104" w:rsidP="00160FB4">
            <w:pPr>
              <w:spacing w:after="0" w:line="240" w:lineRule="auto"/>
            </w:pPr>
            <w:r>
              <w:t xml:space="preserve">Frei </w:t>
            </w:r>
            <w:r w:rsidRPr="0009779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9E">
              <w:instrText xml:space="preserve"> FORMCHECKBOX </w:instrText>
            </w:r>
            <w:r w:rsidR="003609DC">
              <w:fldChar w:fldCharType="separate"/>
            </w:r>
            <w:r w:rsidRPr="0009779E">
              <w:fldChar w:fldCharType="end"/>
            </w:r>
          </w:p>
        </w:tc>
        <w:tc>
          <w:tcPr>
            <w:tcW w:w="1236" w:type="dxa"/>
            <w:gridSpan w:val="2"/>
            <w:vAlign w:val="center"/>
          </w:tcPr>
          <w:p w14:paraId="398FEE5F" w14:textId="77777777" w:rsidR="001F6104" w:rsidRPr="00160FB4" w:rsidRDefault="001F6104" w:rsidP="00160FB4">
            <w:pPr>
              <w:spacing w:after="0" w:line="240" w:lineRule="auto"/>
            </w:pPr>
            <w:r>
              <w:t xml:space="preserve">Grad I </w:t>
            </w:r>
            <w:r w:rsidRPr="0009779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9E">
              <w:instrText xml:space="preserve"> FORMCHECKBOX </w:instrText>
            </w:r>
            <w:r w:rsidR="003609DC">
              <w:fldChar w:fldCharType="separate"/>
            </w:r>
            <w:r w:rsidRPr="0009779E">
              <w:fldChar w:fldCharType="end"/>
            </w:r>
          </w:p>
        </w:tc>
        <w:tc>
          <w:tcPr>
            <w:tcW w:w="4757" w:type="dxa"/>
            <w:gridSpan w:val="6"/>
            <w:vAlign w:val="center"/>
          </w:tcPr>
          <w:p w14:paraId="61B87652" w14:textId="77777777" w:rsidR="001F6104" w:rsidRPr="00160FB4" w:rsidRDefault="001F6104" w:rsidP="001F6104">
            <w:pPr>
              <w:spacing w:after="0" w:line="240" w:lineRule="auto"/>
            </w:pPr>
            <w:r>
              <w:t>Grad II  und ED-Grad III keine Zuchtzulassung</w:t>
            </w:r>
          </w:p>
        </w:tc>
        <w:tc>
          <w:tcPr>
            <w:tcW w:w="1426" w:type="dxa"/>
            <w:vAlign w:val="center"/>
          </w:tcPr>
          <w:p w14:paraId="7CA01063" w14:textId="77777777" w:rsidR="001F6104" w:rsidRPr="00160FB4" w:rsidRDefault="001F6104" w:rsidP="001F6104">
            <w:pPr>
              <w:spacing w:after="0" w:line="240" w:lineRule="auto"/>
            </w:pPr>
            <w:r>
              <w:t xml:space="preserve">EQ: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64498FB8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08F82DD3" w14:textId="77777777" w:rsidR="00C544C7" w:rsidRPr="00596C18" w:rsidRDefault="00C544C7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Besitzer:</w:t>
            </w:r>
          </w:p>
        </w:tc>
        <w:tc>
          <w:tcPr>
            <w:tcW w:w="8655" w:type="dxa"/>
            <w:gridSpan w:val="10"/>
            <w:vAlign w:val="center"/>
          </w:tcPr>
          <w:p w14:paraId="3402A390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18875373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751B7FD3" w14:textId="77777777" w:rsidR="00C544C7" w:rsidRPr="00596C18" w:rsidRDefault="003C3946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Straße</w:t>
            </w:r>
            <w:r w:rsidR="00C544C7" w:rsidRPr="00596C18">
              <w:rPr>
                <w:b/>
                <w:i/>
              </w:rPr>
              <w:t>:</w:t>
            </w:r>
          </w:p>
        </w:tc>
        <w:tc>
          <w:tcPr>
            <w:tcW w:w="8655" w:type="dxa"/>
            <w:gridSpan w:val="10"/>
            <w:vAlign w:val="center"/>
          </w:tcPr>
          <w:p w14:paraId="3B03B6C4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30947D15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1A9918E1" w14:textId="77777777" w:rsidR="00C544C7" w:rsidRPr="00596C18" w:rsidRDefault="00C544C7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PLZ und Wohnort</w:t>
            </w:r>
          </w:p>
        </w:tc>
        <w:tc>
          <w:tcPr>
            <w:tcW w:w="8655" w:type="dxa"/>
            <w:gridSpan w:val="10"/>
            <w:vAlign w:val="center"/>
          </w:tcPr>
          <w:p w14:paraId="7E5C28C1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C18" w:rsidRPr="00160FB4" w14:paraId="709670E7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4B8F69F7" w14:textId="77777777" w:rsidR="00596C18" w:rsidRPr="00596C18" w:rsidRDefault="00596C18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Tel./E-Mail</w:t>
            </w:r>
          </w:p>
        </w:tc>
        <w:tc>
          <w:tcPr>
            <w:tcW w:w="8655" w:type="dxa"/>
            <w:gridSpan w:val="10"/>
            <w:vAlign w:val="center"/>
          </w:tcPr>
          <w:p w14:paraId="57E112AE" w14:textId="77777777" w:rsidR="00596C18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764A00" w14:textId="77777777" w:rsidR="00C25EDC" w:rsidRPr="001F6104" w:rsidRDefault="00C25EDC" w:rsidP="00126ACB">
      <w:pPr>
        <w:spacing w:after="0"/>
        <w:rPr>
          <w:rFonts w:ascii="Arial" w:hAnsi="Arial" w:cs="Arial"/>
          <w:sz w:val="10"/>
          <w:szCs w:val="10"/>
        </w:rPr>
      </w:pPr>
    </w:p>
    <w:p w14:paraId="1301B40D" w14:textId="77777777" w:rsidR="00AE0C32" w:rsidRPr="000324EE" w:rsidRDefault="00126ACB" w:rsidP="00126ACB">
      <w:pPr>
        <w:spacing w:after="0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 xml:space="preserve">Das ausgefüllte Formular mit einer Kopie der Ahnentafel bitte </w:t>
      </w:r>
      <w:r w:rsidRPr="000324EE">
        <w:rPr>
          <w:rFonts w:asciiTheme="minorHAnsi" w:hAnsiTheme="minorHAnsi" w:cstheme="minorHAnsi"/>
          <w:b/>
          <w:bCs/>
        </w:rPr>
        <w:t>rechtzeitig</w:t>
      </w:r>
      <w:r w:rsidRPr="000324EE">
        <w:rPr>
          <w:rFonts w:asciiTheme="minorHAnsi" w:hAnsiTheme="minorHAnsi" w:cstheme="minorHAnsi"/>
        </w:rPr>
        <w:t xml:space="preserve"> an die ausrichtende Landesgruppe schicken.</w:t>
      </w:r>
      <w:r w:rsidR="00C25EDC" w:rsidRPr="000324EE">
        <w:rPr>
          <w:rFonts w:asciiTheme="minorHAnsi" w:hAnsiTheme="minorHAnsi" w:cstheme="minorHAnsi"/>
        </w:rPr>
        <w:t xml:space="preserve"> </w:t>
      </w:r>
      <w:r w:rsidR="001F6104" w:rsidRPr="000324EE">
        <w:rPr>
          <w:rFonts w:asciiTheme="minorHAnsi" w:hAnsiTheme="minorHAnsi" w:cstheme="minorHAnsi"/>
        </w:rPr>
        <w:t xml:space="preserve">Die </w:t>
      </w:r>
      <w:r w:rsidR="00AE0C32" w:rsidRPr="000324EE">
        <w:rPr>
          <w:rFonts w:asciiTheme="minorHAnsi" w:hAnsiTheme="minorHAnsi" w:cstheme="minorHAnsi"/>
        </w:rPr>
        <w:t xml:space="preserve">Körgebühr </w:t>
      </w:r>
      <w:r w:rsidR="001F6104" w:rsidRPr="000324EE">
        <w:rPr>
          <w:rFonts w:asciiTheme="minorHAnsi" w:hAnsiTheme="minorHAnsi" w:cstheme="minorHAnsi"/>
        </w:rPr>
        <w:t>beträgt 5</w:t>
      </w:r>
      <w:r w:rsidR="00AE0C32" w:rsidRPr="000324EE">
        <w:rPr>
          <w:rFonts w:asciiTheme="minorHAnsi" w:hAnsiTheme="minorHAnsi" w:cstheme="minorHAnsi"/>
        </w:rPr>
        <w:t>0</w:t>
      </w:r>
      <w:r w:rsidR="00C25EDC" w:rsidRPr="000324EE">
        <w:rPr>
          <w:rFonts w:asciiTheme="minorHAnsi" w:hAnsiTheme="minorHAnsi" w:cstheme="minorHAnsi"/>
        </w:rPr>
        <w:t>,00</w:t>
      </w:r>
      <w:r w:rsidR="00AE0C32" w:rsidRPr="000324EE">
        <w:rPr>
          <w:rFonts w:asciiTheme="minorHAnsi" w:hAnsiTheme="minorHAnsi" w:cstheme="minorHAnsi"/>
        </w:rPr>
        <w:t xml:space="preserve"> Euro. Auch Nichtersc</w:t>
      </w:r>
      <w:r w:rsidR="001F6104" w:rsidRPr="000324EE">
        <w:rPr>
          <w:rFonts w:asciiTheme="minorHAnsi" w:hAnsiTheme="minorHAnsi" w:cstheme="minorHAnsi"/>
        </w:rPr>
        <w:t>heinen verpflichtet zur Zahlung!</w:t>
      </w:r>
    </w:p>
    <w:p w14:paraId="4365063A" w14:textId="77777777" w:rsidR="00126ACB" w:rsidRPr="000324EE" w:rsidRDefault="00126ACB" w:rsidP="00126ACB">
      <w:pPr>
        <w:spacing w:after="0"/>
        <w:rPr>
          <w:rFonts w:asciiTheme="minorHAnsi" w:hAnsiTheme="minorHAnsi" w:cstheme="minorHAnsi"/>
        </w:rPr>
      </w:pPr>
    </w:p>
    <w:p w14:paraId="15ACBF0E" w14:textId="77777777" w:rsidR="00126ACB" w:rsidRPr="000324EE" w:rsidRDefault="00126ACB" w:rsidP="00596C18">
      <w:pPr>
        <w:spacing w:after="0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>Zur Körung mitzubringen sind Original-Ahnentafel und HD</w:t>
      </w:r>
      <w:r w:rsidR="001F6104" w:rsidRPr="000324EE">
        <w:rPr>
          <w:rFonts w:asciiTheme="minorHAnsi" w:hAnsiTheme="minorHAnsi" w:cstheme="minorHAnsi"/>
        </w:rPr>
        <w:t>/ED</w:t>
      </w:r>
      <w:r w:rsidRPr="000324EE">
        <w:rPr>
          <w:rFonts w:asciiTheme="minorHAnsi" w:hAnsiTheme="minorHAnsi" w:cstheme="minorHAnsi"/>
        </w:rPr>
        <w:t>-Auswertung. Ohne HD</w:t>
      </w:r>
      <w:r w:rsidR="001F6104" w:rsidRPr="000324EE">
        <w:rPr>
          <w:rFonts w:asciiTheme="minorHAnsi" w:hAnsiTheme="minorHAnsi" w:cstheme="minorHAnsi"/>
        </w:rPr>
        <w:t>/ED</w:t>
      </w:r>
      <w:r w:rsidRPr="000324EE">
        <w:rPr>
          <w:rFonts w:asciiTheme="minorHAnsi" w:hAnsiTheme="minorHAnsi" w:cstheme="minorHAnsi"/>
        </w:rPr>
        <w:t>-Auswertung und Zahlung der Körgebühren keine Körung.</w:t>
      </w:r>
    </w:p>
    <w:p w14:paraId="1F2A49B7" w14:textId="77777777" w:rsidR="00126ACB" w:rsidRPr="000324EE" w:rsidRDefault="00126ACB" w:rsidP="00C25EDC">
      <w:pPr>
        <w:spacing w:after="0"/>
        <w:rPr>
          <w:rFonts w:asciiTheme="minorHAnsi" w:hAnsiTheme="minorHAnsi" w:cstheme="minorHAnsi"/>
        </w:rPr>
      </w:pPr>
    </w:p>
    <w:p w14:paraId="59E2002D" w14:textId="02F3A52C" w:rsidR="00C25EDC" w:rsidRPr="000324EE" w:rsidRDefault="001F6104" w:rsidP="00F265D7">
      <w:pPr>
        <w:rPr>
          <w:sz w:val="16"/>
          <w:szCs w:val="16"/>
        </w:rPr>
      </w:pPr>
      <w:r w:rsidRPr="000324EE">
        <w:rPr>
          <w:rFonts w:asciiTheme="minorHAnsi" w:hAnsiTheme="minorHAnsi" w:cstheme="minorHAnsi"/>
        </w:rPr>
        <w:t>Rüden</w:t>
      </w:r>
      <w:r w:rsidR="000324EE" w:rsidRPr="000324EE">
        <w:rPr>
          <w:rFonts w:asciiTheme="minorHAnsi" w:hAnsiTheme="minorHAnsi" w:cstheme="minorHAnsi"/>
        </w:rPr>
        <w:t>-B</w:t>
      </w:r>
      <w:r w:rsidRPr="000324EE">
        <w:rPr>
          <w:rFonts w:asciiTheme="minorHAnsi" w:hAnsiTheme="minorHAnsi" w:cstheme="minorHAnsi"/>
        </w:rPr>
        <w:t xml:space="preserve">esitzer erklären sich mit der Listung ihres Rüden auf der Deckrüden-Liste </w:t>
      </w:r>
      <w:r w:rsidR="00A22BD6" w:rsidRPr="000324EE">
        <w:rPr>
          <w:rFonts w:asciiTheme="minorHAnsi" w:hAnsiTheme="minorHAnsi" w:cstheme="minorHAnsi"/>
        </w:rPr>
        <w:t>(Homepage</w:t>
      </w:r>
      <w:r w:rsidR="00F11278">
        <w:rPr>
          <w:rFonts w:asciiTheme="minorHAnsi" w:hAnsiTheme="minorHAnsi" w:cstheme="minorHAnsi"/>
        </w:rPr>
        <w:t xml:space="preserve"> und Dogbase</w:t>
      </w:r>
      <w:r w:rsidR="00A22BD6" w:rsidRPr="000324EE">
        <w:rPr>
          <w:rFonts w:asciiTheme="minorHAnsi" w:hAnsiTheme="minorHAnsi" w:cstheme="minorHAnsi"/>
        </w:rPr>
        <w:t xml:space="preserve">) </w:t>
      </w:r>
      <w:r w:rsidRPr="000324EE">
        <w:rPr>
          <w:rFonts w:asciiTheme="minorHAnsi" w:hAnsiTheme="minorHAnsi" w:cstheme="minorHAnsi"/>
        </w:rPr>
        <w:t>einverstanden</w:t>
      </w:r>
      <w:r w:rsidR="00B524B5">
        <w:rPr>
          <w:rFonts w:asciiTheme="minorHAnsi" w:hAnsiTheme="minorHAnsi" w:cstheme="minorHAnsi"/>
        </w:rPr>
        <w:t xml:space="preserve"> (kostenfrei).</w:t>
      </w:r>
      <w:r w:rsidRPr="000324EE">
        <w:rPr>
          <w:rFonts w:asciiTheme="minorHAnsi" w:hAnsiTheme="minorHAnsi" w:cstheme="minorHAnsi"/>
        </w:rPr>
        <w:tab/>
      </w:r>
      <w:r>
        <w:t xml:space="preserve">      </w:t>
      </w:r>
      <w:r w:rsidR="00F265D7">
        <w:tab/>
      </w:r>
      <w:r w:rsidR="00F265D7">
        <w:tab/>
      </w:r>
      <w:r w:rsidR="00F265D7">
        <w:tab/>
      </w:r>
      <w:r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9779E">
        <w:instrText xml:space="preserve"> FORMCHECKBOX </w:instrText>
      </w:r>
      <w:r w:rsidR="003609DC">
        <w:fldChar w:fldCharType="separate"/>
      </w:r>
      <w:r w:rsidRPr="0009779E"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ja    </w:t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9779E">
        <w:instrText xml:space="preserve"> FORMCHECKBOX </w:instrText>
      </w:r>
      <w:r w:rsidR="003609DC">
        <w:fldChar w:fldCharType="separate"/>
      </w:r>
      <w:r w:rsidRPr="0009779E">
        <w:fldChar w:fldCharType="end"/>
      </w:r>
      <w:r>
        <w:t xml:space="preserve"> nein</w:t>
      </w:r>
      <w:r w:rsidR="00A22BD6" w:rsidRPr="000324EE">
        <w:rPr>
          <w:sz w:val="16"/>
          <w:szCs w:val="16"/>
        </w:rPr>
        <w:t xml:space="preserve"> </w:t>
      </w:r>
    </w:p>
    <w:p w14:paraId="0D84FD66" w14:textId="77777777" w:rsidR="000324EE" w:rsidRPr="000324EE" w:rsidRDefault="000324EE" w:rsidP="000324E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324EE">
        <w:rPr>
          <w:rFonts w:asciiTheme="minorHAnsi" w:hAnsiTheme="minorHAnsi" w:cstheme="minorHAnsi"/>
          <w:b/>
          <w:bCs/>
        </w:rPr>
        <w:t xml:space="preserve">Datenschutz: </w:t>
      </w:r>
    </w:p>
    <w:p w14:paraId="41F9E575" w14:textId="77777777" w:rsidR="000324EE" w:rsidRPr="000324EE" w:rsidRDefault="000324EE" w:rsidP="000324EE">
      <w:pPr>
        <w:spacing w:after="0" w:line="240" w:lineRule="auto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>Der St. Bernhards-Klub e. V. erhebt, verarbeitet und nutzt personenbezogene Daten für interne Vereinszwecke. Dies erfolgt auf Grundlage von Art. 6 Abs. 1 lit. b DSGVO, der die Verarbeitung von Daten zur Erfüllung eines Vertrags oder vorvertraglicher Maßnahmen gestattet. Eigenhändige Unterschrift erforderlich.</w:t>
      </w:r>
    </w:p>
    <w:p w14:paraId="49A0F3AA" w14:textId="77777777" w:rsidR="001F6104" w:rsidRPr="001F6104" w:rsidRDefault="001F6104" w:rsidP="00126ACB">
      <w:pPr>
        <w:rPr>
          <w:rFonts w:ascii="Arial" w:hAnsi="Arial" w:cs="Arial"/>
          <w:sz w:val="18"/>
          <w:szCs w:val="18"/>
        </w:rPr>
      </w:pPr>
    </w:p>
    <w:p w14:paraId="3EB0A337" w14:textId="77777777" w:rsidR="00007C08" w:rsidRPr="000324EE" w:rsidRDefault="00007C08" w:rsidP="00C93C61">
      <w:pPr>
        <w:pBdr>
          <w:bottom w:val="single" w:sz="4" w:space="1" w:color="auto"/>
        </w:pBdr>
        <w:rPr>
          <w:rFonts w:asciiTheme="minorHAnsi" w:hAnsiTheme="minorHAnsi" w:cstheme="minorHAnsi"/>
          <w:color w:val="FF0000"/>
        </w:rPr>
      </w:pPr>
      <w:r w:rsidRPr="000324EE">
        <w:rPr>
          <w:rFonts w:asciiTheme="minorHAnsi" w:hAnsiTheme="minorHAnsi" w:cstheme="minorHAnsi"/>
        </w:rPr>
        <w:t>Datum</w:t>
      </w:r>
      <w:r w:rsidRPr="000324EE">
        <w:rPr>
          <w:rFonts w:asciiTheme="minorHAnsi" w:hAnsiTheme="minorHAnsi" w:cstheme="minorHAnsi"/>
        </w:rPr>
        <w:tab/>
      </w:r>
      <w:r w:rsidR="001F6104" w:rsidRPr="000324EE">
        <w:rPr>
          <w:rFonts w:asciiTheme="minorHAnsi" w:hAnsiTheme="minorHAnsi" w:cstheme="minorHAnsi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1F6104" w:rsidRPr="000324EE">
        <w:rPr>
          <w:rFonts w:asciiTheme="minorHAnsi" w:hAnsiTheme="minorHAnsi" w:cstheme="minorHAnsi"/>
        </w:rPr>
        <w:instrText xml:space="preserve"> FORMTEXT </w:instrText>
      </w:r>
      <w:r w:rsidR="001F6104" w:rsidRPr="000324EE">
        <w:rPr>
          <w:rFonts w:asciiTheme="minorHAnsi" w:hAnsiTheme="minorHAnsi" w:cstheme="minorHAnsi"/>
        </w:rPr>
      </w:r>
      <w:r w:rsidR="001F6104" w:rsidRPr="000324EE">
        <w:rPr>
          <w:rFonts w:asciiTheme="minorHAnsi" w:hAnsiTheme="minorHAnsi" w:cstheme="minorHAnsi"/>
        </w:rPr>
        <w:fldChar w:fldCharType="separate"/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fldChar w:fldCharType="end"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</w:rPr>
        <w:t>Unterschrift</w:t>
      </w:r>
    </w:p>
    <w:sectPr w:rsidR="00007C08" w:rsidRPr="000324EE" w:rsidSect="00F96325">
      <w:headerReference w:type="default" r:id="rId12"/>
      <w:footerReference w:type="first" r:id="rId13"/>
      <w:pgSz w:w="11906" w:h="16838"/>
      <w:pgMar w:top="-709" w:right="720" w:bottom="426" w:left="720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321A" w14:textId="77777777" w:rsidR="003609DC" w:rsidRDefault="003609DC" w:rsidP="006667E7">
      <w:pPr>
        <w:spacing w:after="0" w:line="240" w:lineRule="auto"/>
      </w:pPr>
      <w:r>
        <w:separator/>
      </w:r>
    </w:p>
  </w:endnote>
  <w:endnote w:type="continuationSeparator" w:id="0">
    <w:p w14:paraId="32A575AD" w14:textId="77777777" w:rsidR="003609DC" w:rsidRDefault="003609DC" w:rsidP="0066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18AC" w14:textId="602D52F2" w:rsidR="00596C18" w:rsidRDefault="00C25EDC">
    <w:pPr>
      <w:pStyle w:val="Fuzeile"/>
    </w:pPr>
    <w:r>
      <w:t xml:space="preserve">Köranmeldung Stand </w:t>
    </w:r>
    <w:r w:rsidR="00F11278">
      <w:t>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16CA" w14:textId="77777777" w:rsidR="003609DC" w:rsidRDefault="003609DC" w:rsidP="006667E7">
      <w:pPr>
        <w:spacing w:after="0" w:line="240" w:lineRule="auto"/>
      </w:pPr>
      <w:r>
        <w:separator/>
      </w:r>
    </w:p>
  </w:footnote>
  <w:footnote w:type="continuationSeparator" w:id="0">
    <w:p w14:paraId="43AE5346" w14:textId="77777777" w:rsidR="003609DC" w:rsidRDefault="003609DC" w:rsidP="0066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5C11" w14:textId="77777777" w:rsidR="00B30826" w:rsidRDefault="00B30826" w:rsidP="009A4B55">
    <w:pPr>
      <w:jc w:val="center"/>
    </w:pPr>
    <w:r>
      <w:t xml:space="preserve">Körschein St. Bernhards Klub           Stand 01.01.2012                                                 Seite </w:t>
    </w:r>
    <w:r w:rsidR="00DB7B3F">
      <w:fldChar w:fldCharType="begin"/>
    </w:r>
    <w:r w:rsidR="00064D26">
      <w:instrText xml:space="preserve"> PAGE </w:instrText>
    </w:r>
    <w:r w:rsidR="00DB7B3F">
      <w:fldChar w:fldCharType="separate"/>
    </w:r>
    <w:r w:rsidR="002710EF">
      <w:rPr>
        <w:noProof/>
      </w:rPr>
      <w:t>1</w:t>
    </w:r>
    <w:r w:rsidR="00DB7B3F">
      <w:rPr>
        <w:noProof/>
      </w:rPr>
      <w:fldChar w:fldCharType="end"/>
    </w:r>
    <w:r>
      <w:t xml:space="preserve"> von </w:t>
    </w:r>
    <w:r w:rsidR="00DB7B3F">
      <w:fldChar w:fldCharType="begin"/>
    </w:r>
    <w:r w:rsidR="00064D26">
      <w:instrText xml:space="preserve"> NUMPAGES  </w:instrText>
    </w:r>
    <w:r w:rsidR="00DB7B3F">
      <w:fldChar w:fldCharType="separate"/>
    </w:r>
    <w:r w:rsidR="00007C08">
      <w:rPr>
        <w:noProof/>
      </w:rPr>
      <w:t>1</w:t>
    </w:r>
    <w:r w:rsidR="00DB7B3F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Agv2+gezcVICgHgsisFxtrkOKqhQcHyLAiZHN0jsoLTfOgLqr4S9WdoDLrCFZpbdVBlONeLwgi8Lxef9IhSjw==" w:salt="DsRS5rj7hb/GVj7GwWATr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1A"/>
    <w:rsid w:val="00003B3C"/>
    <w:rsid w:val="00007C08"/>
    <w:rsid w:val="000324EE"/>
    <w:rsid w:val="00044DFC"/>
    <w:rsid w:val="000647EE"/>
    <w:rsid w:val="00064D26"/>
    <w:rsid w:val="00072D24"/>
    <w:rsid w:val="0009779E"/>
    <w:rsid w:val="000A5492"/>
    <w:rsid w:val="000B67D9"/>
    <w:rsid w:val="000C46F8"/>
    <w:rsid w:val="000D6CA6"/>
    <w:rsid w:val="000E3891"/>
    <w:rsid w:val="001033CE"/>
    <w:rsid w:val="001155A1"/>
    <w:rsid w:val="00126ACB"/>
    <w:rsid w:val="00151000"/>
    <w:rsid w:val="00154970"/>
    <w:rsid w:val="00160FB4"/>
    <w:rsid w:val="00162CDF"/>
    <w:rsid w:val="001C1954"/>
    <w:rsid w:val="001D4FBE"/>
    <w:rsid w:val="001F6104"/>
    <w:rsid w:val="00212EF7"/>
    <w:rsid w:val="00224C4C"/>
    <w:rsid w:val="002425ED"/>
    <w:rsid w:val="00244DA9"/>
    <w:rsid w:val="00260882"/>
    <w:rsid w:val="00267080"/>
    <w:rsid w:val="00270CF8"/>
    <w:rsid w:val="002710EF"/>
    <w:rsid w:val="002B09FA"/>
    <w:rsid w:val="002B2C41"/>
    <w:rsid w:val="002D144C"/>
    <w:rsid w:val="002D4C85"/>
    <w:rsid w:val="002D7A98"/>
    <w:rsid w:val="00322133"/>
    <w:rsid w:val="003301C8"/>
    <w:rsid w:val="003609DC"/>
    <w:rsid w:val="00372D25"/>
    <w:rsid w:val="00377E68"/>
    <w:rsid w:val="003923C6"/>
    <w:rsid w:val="003C3946"/>
    <w:rsid w:val="003C5E3F"/>
    <w:rsid w:val="00404E16"/>
    <w:rsid w:val="00444556"/>
    <w:rsid w:val="0044486F"/>
    <w:rsid w:val="00461320"/>
    <w:rsid w:val="00472BC0"/>
    <w:rsid w:val="004C7667"/>
    <w:rsid w:val="004D10DD"/>
    <w:rsid w:val="00511F2B"/>
    <w:rsid w:val="00515F94"/>
    <w:rsid w:val="005179EF"/>
    <w:rsid w:val="00533A6C"/>
    <w:rsid w:val="00581BAB"/>
    <w:rsid w:val="00596C18"/>
    <w:rsid w:val="005A54C8"/>
    <w:rsid w:val="005E2424"/>
    <w:rsid w:val="0060270F"/>
    <w:rsid w:val="00615F3C"/>
    <w:rsid w:val="00621030"/>
    <w:rsid w:val="00623D5C"/>
    <w:rsid w:val="006411AC"/>
    <w:rsid w:val="006667E7"/>
    <w:rsid w:val="006713DF"/>
    <w:rsid w:val="00695189"/>
    <w:rsid w:val="00696AF1"/>
    <w:rsid w:val="006A219C"/>
    <w:rsid w:val="006A4F7E"/>
    <w:rsid w:val="006D4898"/>
    <w:rsid w:val="006E6A49"/>
    <w:rsid w:val="006F5CCA"/>
    <w:rsid w:val="00744EB0"/>
    <w:rsid w:val="007731CE"/>
    <w:rsid w:val="00786094"/>
    <w:rsid w:val="00791BF9"/>
    <w:rsid w:val="007A169B"/>
    <w:rsid w:val="007D1163"/>
    <w:rsid w:val="007E29E1"/>
    <w:rsid w:val="007E34DB"/>
    <w:rsid w:val="00811BB8"/>
    <w:rsid w:val="00815B61"/>
    <w:rsid w:val="00824CAD"/>
    <w:rsid w:val="00845A42"/>
    <w:rsid w:val="0085671A"/>
    <w:rsid w:val="0087066F"/>
    <w:rsid w:val="008A421A"/>
    <w:rsid w:val="008B45A4"/>
    <w:rsid w:val="008C0F3A"/>
    <w:rsid w:val="008C29FF"/>
    <w:rsid w:val="008D5DBC"/>
    <w:rsid w:val="008E73BB"/>
    <w:rsid w:val="00921F21"/>
    <w:rsid w:val="00931411"/>
    <w:rsid w:val="00934C2C"/>
    <w:rsid w:val="0094225D"/>
    <w:rsid w:val="00945D02"/>
    <w:rsid w:val="00972AA9"/>
    <w:rsid w:val="0098698F"/>
    <w:rsid w:val="00987A2C"/>
    <w:rsid w:val="009944A6"/>
    <w:rsid w:val="009972CA"/>
    <w:rsid w:val="00997386"/>
    <w:rsid w:val="009A4B55"/>
    <w:rsid w:val="009B2F36"/>
    <w:rsid w:val="009F057F"/>
    <w:rsid w:val="00A22BD6"/>
    <w:rsid w:val="00A232DB"/>
    <w:rsid w:val="00A32F58"/>
    <w:rsid w:val="00A441EF"/>
    <w:rsid w:val="00A57822"/>
    <w:rsid w:val="00AC7B03"/>
    <w:rsid w:val="00AD03ED"/>
    <w:rsid w:val="00AD624B"/>
    <w:rsid w:val="00AE0C32"/>
    <w:rsid w:val="00B30826"/>
    <w:rsid w:val="00B524B5"/>
    <w:rsid w:val="00BC123E"/>
    <w:rsid w:val="00C25EDC"/>
    <w:rsid w:val="00C3097D"/>
    <w:rsid w:val="00C40759"/>
    <w:rsid w:val="00C544C7"/>
    <w:rsid w:val="00C90E06"/>
    <w:rsid w:val="00C93C61"/>
    <w:rsid w:val="00C947E7"/>
    <w:rsid w:val="00CA7451"/>
    <w:rsid w:val="00CC004D"/>
    <w:rsid w:val="00CC4E9C"/>
    <w:rsid w:val="00CE283E"/>
    <w:rsid w:val="00CE5F37"/>
    <w:rsid w:val="00D25C4E"/>
    <w:rsid w:val="00D4170E"/>
    <w:rsid w:val="00D429FD"/>
    <w:rsid w:val="00D57391"/>
    <w:rsid w:val="00D60CB9"/>
    <w:rsid w:val="00D72937"/>
    <w:rsid w:val="00D8186D"/>
    <w:rsid w:val="00D9429A"/>
    <w:rsid w:val="00DB7B3F"/>
    <w:rsid w:val="00DC1C04"/>
    <w:rsid w:val="00DE7A35"/>
    <w:rsid w:val="00E116A9"/>
    <w:rsid w:val="00E20002"/>
    <w:rsid w:val="00E25821"/>
    <w:rsid w:val="00E46374"/>
    <w:rsid w:val="00E579B2"/>
    <w:rsid w:val="00E6366C"/>
    <w:rsid w:val="00EA3B70"/>
    <w:rsid w:val="00EA43F7"/>
    <w:rsid w:val="00ED202F"/>
    <w:rsid w:val="00ED68C0"/>
    <w:rsid w:val="00F11278"/>
    <w:rsid w:val="00F265D7"/>
    <w:rsid w:val="00F61A3F"/>
    <w:rsid w:val="00F646A6"/>
    <w:rsid w:val="00F75F99"/>
    <w:rsid w:val="00F9183A"/>
    <w:rsid w:val="00F96325"/>
    <w:rsid w:val="00FA7CD8"/>
    <w:rsid w:val="00FC542E"/>
    <w:rsid w:val="00FD23C8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D221"/>
  <w15:docId w15:val="{6F544C79-CD87-4442-83A2-9FFE493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7E6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59"/>
    <w:rsid w:val="0058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13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8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461320"/>
    <w:rPr>
      <w:rFonts w:ascii="Arial" w:eastAsia="Times New Roman" w:hAnsi="Arial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3946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5E242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66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7E7"/>
  </w:style>
  <w:style w:type="paragraph" w:styleId="KeinLeerraum">
    <w:name w:val="No Spacing"/>
    <w:uiPriority w:val="1"/>
    <w:qFormat/>
    <w:rsid w:val="00F9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V\AppData\Local\Microsoft\Windows\Temporary%20Internet%20Files\Content.Outlook\H9NL9MSO\Anmeldung%20zur%20K&#246;rung%20D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906A-0A6F-4AA3-858C-6D70829A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zur Körung DS.dot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Kröger, Karsten</dc:creator>
  <cp:lastModifiedBy>Ellen Waßmann</cp:lastModifiedBy>
  <cp:revision>4</cp:revision>
  <cp:lastPrinted>2018-07-01T18:33:00Z</cp:lastPrinted>
  <dcterms:created xsi:type="dcterms:W3CDTF">2024-01-17T16:24:00Z</dcterms:created>
  <dcterms:modified xsi:type="dcterms:W3CDTF">2024-01-17T16:25:00Z</dcterms:modified>
</cp:coreProperties>
</file>