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FE" w:rsidRDefault="006922FE" w:rsidP="00855AD4">
      <w:pPr>
        <w:ind w:left="-426" w:right="138"/>
        <w:rPr>
          <w:rFonts w:ascii="Calibri" w:hAnsi="Calibri"/>
          <w:sz w:val="6"/>
          <w:szCs w:val="6"/>
        </w:rPr>
      </w:pPr>
      <w:bookmarkStart w:id="0" w:name="_GoBack"/>
      <w:bookmarkEnd w:id="0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AC3052" w:rsidRPr="0021037F" w:rsidTr="00AC3052">
        <w:trPr>
          <w:trHeight w:val="22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52" w:rsidRPr="0075724F" w:rsidRDefault="00AC3052" w:rsidP="003A56E5">
            <w:pPr>
              <w:pBdr>
                <w:bottom w:val="single" w:sz="4" w:space="1" w:color="auto"/>
              </w:pBdr>
              <w:rPr>
                <w:rFonts w:ascii="Calibri" w:hAnsi="Calibri"/>
                <w:sz w:val="32"/>
                <w:szCs w:val="32"/>
              </w:rPr>
            </w:pPr>
          </w:p>
          <w:p w:rsidR="00AC3052" w:rsidRPr="002D2F69" w:rsidRDefault="00AC3052" w:rsidP="003A56E5">
            <w:pPr>
              <w:pBdr>
                <w:bottom w:val="single" w:sz="4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AC3052" w:rsidRPr="002D2F69" w:rsidRDefault="00AC3052" w:rsidP="003A56E5">
            <w:pPr>
              <w:rPr>
                <w:rFonts w:ascii="Calibri" w:hAnsi="Calibri"/>
                <w:sz w:val="16"/>
                <w:szCs w:val="16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Name u. Vorname</w:t>
            </w:r>
          </w:p>
          <w:p w:rsidR="00AC3052" w:rsidRPr="0075724F" w:rsidRDefault="00AC3052" w:rsidP="003A56E5">
            <w:pPr>
              <w:pBdr>
                <w:bottom w:val="single" w:sz="4" w:space="1" w:color="auto"/>
              </w:pBdr>
              <w:rPr>
                <w:rFonts w:ascii="Calibri" w:hAnsi="Calibri"/>
                <w:sz w:val="32"/>
                <w:szCs w:val="32"/>
              </w:rPr>
            </w:pPr>
          </w:p>
          <w:p w:rsidR="00AC3052" w:rsidRPr="002D2F69" w:rsidRDefault="00AC3052" w:rsidP="003A56E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D2F69">
              <w:rPr>
                <w:rFonts w:ascii="Calibri" w:hAnsi="Calibri"/>
                <w:sz w:val="16"/>
                <w:szCs w:val="16"/>
              </w:rPr>
              <w:t>Strasse</w:t>
            </w:r>
            <w:proofErr w:type="spellEnd"/>
          </w:p>
          <w:p w:rsidR="00AC3052" w:rsidRPr="0075724F" w:rsidRDefault="00AC3052" w:rsidP="003A56E5">
            <w:pPr>
              <w:pBdr>
                <w:bottom w:val="single" w:sz="4" w:space="1" w:color="auto"/>
              </w:pBdr>
              <w:rPr>
                <w:rFonts w:ascii="Calibri" w:hAnsi="Calibri"/>
                <w:sz w:val="32"/>
                <w:szCs w:val="32"/>
              </w:rPr>
            </w:pPr>
          </w:p>
          <w:p w:rsidR="00AC3052" w:rsidRPr="002D2F69" w:rsidRDefault="00AC3052" w:rsidP="003A56E5">
            <w:pPr>
              <w:rPr>
                <w:rFonts w:ascii="Calibri" w:hAnsi="Calibri"/>
                <w:sz w:val="16"/>
                <w:szCs w:val="16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PLZ und Wohnort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AC3052" w:rsidRPr="002D2F69" w:rsidRDefault="00AC3052" w:rsidP="003A56E5">
            <w:pPr>
              <w:ind w:left="138" w:right="138"/>
              <w:rPr>
                <w:rFonts w:ascii="Calibri" w:hAnsi="Calibri"/>
                <w:sz w:val="16"/>
                <w:szCs w:val="16"/>
              </w:rPr>
            </w:pPr>
          </w:p>
          <w:p w:rsidR="00AC3052" w:rsidRPr="0075724F" w:rsidRDefault="00AC3052" w:rsidP="003A56E5">
            <w:pPr>
              <w:pBdr>
                <w:bottom w:val="single" w:sz="4" w:space="1" w:color="auto"/>
              </w:pBdr>
              <w:ind w:left="138" w:right="138"/>
              <w:rPr>
                <w:rFonts w:ascii="Calibri" w:hAnsi="Calibri"/>
                <w:sz w:val="32"/>
                <w:szCs w:val="32"/>
              </w:rPr>
            </w:pPr>
          </w:p>
          <w:p w:rsidR="00AC3052" w:rsidRPr="002D2F69" w:rsidRDefault="00AC3052" w:rsidP="003A56E5">
            <w:pPr>
              <w:ind w:left="138" w:right="138"/>
              <w:rPr>
                <w:rFonts w:ascii="Calibri" w:hAnsi="Calibri"/>
                <w:sz w:val="16"/>
                <w:szCs w:val="16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Telefonnummer</w:t>
            </w:r>
          </w:p>
          <w:p w:rsidR="00AC3052" w:rsidRPr="002D2F69" w:rsidRDefault="00AC3052" w:rsidP="003A56E5">
            <w:pPr>
              <w:ind w:left="138" w:right="138"/>
              <w:rPr>
                <w:rFonts w:ascii="Calibri" w:hAnsi="Calibri"/>
                <w:sz w:val="16"/>
                <w:szCs w:val="16"/>
              </w:rPr>
            </w:pPr>
          </w:p>
          <w:p w:rsidR="00AC3052" w:rsidRPr="0075724F" w:rsidRDefault="00AC3052" w:rsidP="003A56E5">
            <w:pPr>
              <w:ind w:left="138" w:right="138"/>
              <w:rPr>
                <w:rFonts w:ascii="Calibri" w:hAnsi="Calibri"/>
              </w:rPr>
            </w:pPr>
          </w:p>
          <w:p w:rsidR="00AC3052" w:rsidRPr="002D2F69" w:rsidRDefault="00AC3052" w:rsidP="003A56E5">
            <w:pPr>
              <w:pBdr>
                <w:bottom w:val="single" w:sz="4" w:space="1" w:color="auto"/>
              </w:pBdr>
              <w:ind w:left="138" w:right="138"/>
              <w:rPr>
                <w:rFonts w:ascii="Calibri" w:hAnsi="Calibri"/>
                <w:sz w:val="16"/>
                <w:szCs w:val="16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Mail-Adresse</w:t>
            </w:r>
          </w:p>
          <w:p w:rsidR="00AC3052" w:rsidRPr="002D2F69" w:rsidRDefault="00AC3052" w:rsidP="003A56E5">
            <w:pPr>
              <w:ind w:left="138" w:right="138"/>
              <w:rPr>
                <w:rFonts w:ascii="Calibri" w:hAnsi="Calibri"/>
                <w:sz w:val="16"/>
                <w:szCs w:val="16"/>
              </w:rPr>
            </w:pPr>
          </w:p>
          <w:p w:rsidR="00AC3052" w:rsidRPr="002D2F69" w:rsidRDefault="00AC3052" w:rsidP="003A56E5">
            <w:pPr>
              <w:ind w:left="138" w:right="138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55AD4" w:rsidRDefault="00855AD4" w:rsidP="000B5E73">
      <w:pPr>
        <w:ind w:left="-284"/>
        <w:rPr>
          <w:rFonts w:ascii="Calibri" w:hAnsi="Calibri"/>
          <w:sz w:val="20"/>
          <w:szCs w:val="20"/>
        </w:rPr>
      </w:pPr>
    </w:p>
    <w:p w:rsidR="00AC3052" w:rsidRPr="00AC3052" w:rsidRDefault="00AC3052" w:rsidP="00D54BB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83"/>
        <w:rPr>
          <w:rFonts w:ascii="Calibri" w:eastAsia="Calibri" w:hAnsi="Calibri"/>
          <w:sz w:val="20"/>
          <w:szCs w:val="20"/>
          <w:lang w:eastAsia="en-US"/>
        </w:rPr>
      </w:pPr>
      <w:r w:rsidRPr="00AC3052">
        <w:rPr>
          <w:rFonts w:ascii="Calibri" w:eastAsia="Calibri" w:hAnsi="Calibri"/>
          <w:sz w:val="20"/>
          <w:szCs w:val="20"/>
          <w:lang w:eastAsia="en-US"/>
        </w:rPr>
        <w:t>beantragt die</w:t>
      </w:r>
      <w:r w:rsidR="000B5E73">
        <w:rPr>
          <w:rFonts w:ascii="Calibri" w:eastAsia="Calibri" w:hAnsi="Calibri"/>
          <w:sz w:val="20"/>
          <w:szCs w:val="20"/>
          <w:lang w:eastAsia="en-US"/>
        </w:rPr>
        <w:t xml:space="preserve"> Erteilung der Zuchtbuchnummern:</w:t>
      </w:r>
    </w:p>
    <w:p w:rsidR="00AC3052" w:rsidRPr="00FF32A4" w:rsidRDefault="00AC3052" w:rsidP="00D54BB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83"/>
        <w:rPr>
          <w:rFonts w:ascii="Calibri" w:eastAsia="Calibri" w:hAnsi="Calibri"/>
          <w:sz w:val="20"/>
          <w:szCs w:val="20"/>
          <w:lang w:eastAsia="en-US"/>
        </w:rPr>
      </w:pPr>
    </w:p>
    <w:p w:rsidR="00AC3052" w:rsidRPr="00AC3052" w:rsidRDefault="00AC3052" w:rsidP="00D54BB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83"/>
        <w:rPr>
          <w:rFonts w:ascii="Calibri" w:eastAsia="Calibri" w:hAnsi="Calibri"/>
          <w:sz w:val="20"/>
          <w:szCs w:val="20"/>
          <w:lang w:eastAsia="en-US"/>
        </w:rPr>
      </w:pPr>
      <w:r w:rsidRPr="00AC3052">
        <w:rPr>
          <w:rFonts w:ascii="Calibri" w:eastAsia="Calibri" w:hAnsi="Calibri"/>
          <w:sz w:val="20"/>
          <w:szCs w:val="20"/>
          <w:lang w:eastAsia="en-US"/>
        </w:rPr>
        <w:t>_________________________   ______________   ___________________________________</w:t>
      </w:r>
      <w:r w:rsidR="00D30B39">
        <w:rPr>
          <w:rFonts w:ascii="Calibri" w:eastAsia="Calibri" w:hAnsi="Calibri"/>
          <w:sz w:val="20"/>
          <w:szCs w:val="20"/>
          <w:lang w:eastAsia="en-US"/>
        </w:rPr>
        <w:t>________________</w:t>
      </w:r>
    </w:p>
    <w:p w:rsidR="00AC3052" w:rsidRPr="00AC3052" w:rsidRDefault="00AC3052" w:rsidP="00D54BB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83"/>
        <w:rPr>
          <w:rFonts w:ascii="Calibri" w:eastAsia="Calibri" w:hAnsi="Calibri"/>
          <w:sz w:val="16"/>
          <w:szCs w:val="16"/>
          <w:lang w:eastAsia="en-US"/>
        </w:rPr>
      </w:pPr>
      <w:r w:rsidRPr="00AC3052">
        <w:rPr>
          <w:rFonts w:ascii="Calibri" w:eastAsia="Calibri" w:hAnsi="Calibri"/>
          <w:sz w:val="16"/>
          <w:szCs w:val="16"/>
          <w:lang w:eastAsia="en-US"/>
        </w:rPr>
        <w:tab/>
        <w:t>Ort</w:t>
      </w:r>
      <w:r w:rsidRPr="00AC3052">
        <w:rPr>
          <w:rFonts w:ascii="Calibri" w:eastAsia="Calibri" w:hAnsi="Calibri"/>
          <w:sz w:val="16"/>
          <w:szCs w:val="16"/>
          <w:lang w:eastAsia="en-US"/>
        </w:rPr>
        <w:tab/>
      </w:r>
      <w:r w:rsidRPr="00AC3052">
        <w:rPr>
          <w:rFonts w:ascii="Calibri" w:eastAsia="Calibri" w:hAnsi="Calibri"/>
          <w:sz w:val="16"/>
          <w:szCs w:val="16"/>
          <w:lang w:eastAsia="en-US"/>
        </w:rPr>
        <w:tab/>
      </w:r>
      <w:r w:rsidRPr="00AC3052">
        <w:rPr>
          <w:rFonts w:ascii="Calibri" w:eastAsia="Calibri" w:hAnsi="Calibri"/>
          <w:sz w:val="16"/>
          <w:szCs w:val="16"/>
          <w:lang w:eastAsia="en-US"/>
        </w:rPr>
        <w:tab/>
        <w:t>Datum</w:t>
      </w:r>
      <w:r w:rsidRPr="00AC3052">
        <w:rPr>
          <w:rFonts w:ascii="Calibri" w:eastAsia="Calibri" w:hAnsi="Calibri"/>
          <w:sz w:val="16"/>
          <w:szCs w:val="16"/>
          <w:lang w:eastAsia="en-US"/>
        </w:rPr>
        <w:tab/>
      </w:r>
      <w:r w:rsidRPr="00AC3052">
        <w:rPr>
          <w:rFonts w:ascii="Calibri" w:eastAsia="Calibri" w:hAnsi="Calibri"/>
          <w:sz w:val="16"/>
          <w:szCs w:val="16"/>
          <w:lang w:eastAsia="en-US"/>
        </w:rPr>
        <w:tab/>
      </w:r>
      <w:r w:rsidRPr="00AC3052">
        <w:rPr>
          <w:rFonts w:ascii="Calibri" w:eastAsia="Calibri" w:hAnsi="Calibri"/>
          <w:sz w:val="16"/>
          <w:szCs w:val="16"/>
          <w:lang w:eastAsia="en-US"/>
        </w:rPr>
        <w:tab/>
        <w:t>Unterschrift</w:t>
      </w:r>
    </w:p>
    <w:p w:rsidR="00855AD4" w:rsidRPr="00855AD4" w:rsidRDefault="00855AD4" w:rsidP="00855AD4">
      <w:pPr>
        <w:ind w:right="138"/>
        <w:rPr>
          <w:rFonts w:ascii="Calibri" w:hAnsi="Calibr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7229"/>
      </w:tblGrid>
      <w:tr w:rsidR="00AC3052" w:rsidRPr="00AC3052" w:rsidTr="0075724F">
        <w:trPr>
          <w:trHeight w:hRule="exact" w:val="567"/>
        </w:trPr>
        <w:tc>
          <w:tcPr>
            <w:tcW w:w="1418" w:type="dxa"/>
          </w:tcPr>
          <w:p w:rsidR="00AC3052" w:rsidRPr="00AC3052" w:rsidRDefault="00AC3052" w:rsidP="00AC3052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Buchstabe des Wurfes</w:t>
            </w:r>
            <w:r w:rsidRPr="00AC305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6" w:type="dxa"/>
          </w:tcPr>
          <w:p w:rsidR="00AC3052" w:rsidRPr="0075724F" w:rsidRDefault="00AC3052" w:rsidP="00AC3052">
            <w:pPr>
              <w:rPr>
                <w:rFonts w:ascii="Calibri" w:eastAsia="Calibri" w:hAnsi="Calibri"/>
                <w:sz w:val="36"/>
                <w:szCs w:val="36"/>
                <w:lang w:eastAsia="en-US"/>
              </w:rPr>
            </w:pPr>
          </w:p>
        </w:tc>
        <w:tc>
          <w:tcPr>
            <w:tcW w:w="7229" w:type="dxa"/>
            <w:vAlign w:val="center"/>
          </w:tcPr>
          <w:p w:rsidR="00AC3052" w:rsidRPr="0075724F" w:rsidRDefault="00AC3052" w:rsidP="0075724F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Zwingername:</w:t>
            </w:r>
          </w:p>
        </w:tc>
      </w:tr>
    </w:tbl>
    <w:p w:rsidR="00855AD4" w:rsidRPr="000B5E73" w:rsidRDefault="000B5E73" w:rsidP="00855AD4">
      <w:pPr>
        <w:ind w:right="138"/>
        <w:rPr>
          <w:rFonts w:ascii="Calibri" w:eastAsia="Calibri" w:hAnsi="Calibri"/>
          <w:b/>
          <w:sz w:val="16"/>
          <w:szCs w:val="16"/>
          <w:lang w:eastAsia="en-US"/>
        </w:rPr>
      </w:pPr>
      <w:r w:rsidRPr="000B5E73">
        <w:rPr>
          <w:rFonts w:ascii="Calibri" w:eastAsia="Calibri" w:hAnsi="Calibri"/>
          <w:b/>
          <w:sz w:val="16"/>
          <w:szCs w:val="16"/>
          <w:lang w:eastAsia="en-US"/>
        </w:rPr>
        <w:t>Vater des Wurfes: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2"/>
        <w:gridCol w:w="2268"/>
        <w:gridCol w:w="425"/>
        <w:gridCol w:w="1984"/>
      </w:tblGrid>
      <w:tr w:rsidR="007866AC" w:rsidRPr="007866AC" w:rsidTr="0075724F">
        <w:trPr>
          <w:trHeight w:val="282"/>
        </w:trPr>
        <w:tc>
          <w:tcPr>
            <w:tcW w:w="5246" w:type="dxa"/>
            <w:gridSpan w:val="2"/>
            <w:vMerge w:val="restart"/>
            <w:vAlign w:val="center"/>
          </w:tcPr>
          <w:p w:rsidR="007866AC" w:rsidRPr="004B0AC7" w:rsidRDefault="007866AC" w:rsidP="0075724F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Name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7866AC" w:rsidRPr="004B0AC7" w:rsidRDefault="007866AC" w:rsidP="0075724F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BZB</w:t>
            </w:r>
          </w:p>
        </w:tc>
        <w:tc>
          <w:tcPr>
            <w:tcW w:w="1984" w:type="dxa"/>
          </w:tcPr>
          <w:p w:rsidR="007866AC" w:rsidRPr="007866AC" w:rsidRDefault="007866AC" w:rsidP="007866A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Langhaar    </w:t>
            </w:r>
            <w:r w:rsidR="006B1118"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AA5A23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AA5A23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="006B1118"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7866AC" w:rsidRPr="007866AC" w:rsidTr="007866AC">
        <w:trPr>
          <w:trHeight w:val="282"/>
        </w:trPr>
        <w:tc>
          <w:tcPr>
            <w:tcW w:w="5246" w:type="dxa"/>
            <w:gridSpan w:val="2"/>
            <w:vMerge/>
          </w:tcPr>
          <w:p w:rsidR="007866AC" w:rsidRPr="007866AC" w:rsidRDefault="007866AC" w:rsidP="007866A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7866AC" w:rsidRPr="007866AC" w:rsidRDefault="007866AC" w:rsidP="007866A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7866AC" w:rsidRPr="007866AC" w:rsidRDefault="007866AC" w:rsidP="007866A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Kurzhaar    </w:t>
            </w:r>
            <w:r w:rsidR="006B1118"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AA5A23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AA5A23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="006B1118"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</w:tr>
      <w:tr w:rsidR="007866AC" w:rsidRPr="007866AC" w:rsidTr="007866AC">
        <w:trPr>
          <w:trHeight w:val="282"/>
        </w:trPr>
        <w:tc>
          <w:tcPr>
            <w:tcW w:w="2694" w:type="dxa"/>
            <w:vMerge w:val="restart"/>
          </w:tcPr>
          <w:p w:rsidR="007866AC" w:rsidRPr="007866AC" w:rsidRDefault="007866AC" w:rsidP="007866A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866AC" w:rsidRPr="007866AC" w:rsidRDefault="007866AC" w:rsidP="007866A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866AC" w:rsidRPr="004B0AC7" w:rsidRDefault="007866AC" w:rsidP="007866A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HD</w:t>
            </w:r>
          </w:p>
        </w:tc>
        <w:tc>
          <w:tcPr>
            <w:tcW w:w="2409" w:type="dxa"/>
            <w:gridSpan w:val="2"/>
          </w:tcPr>
          <w:p w:rsidR="007866AC" w:rsidRPr="004C51D9" w:rsidRDefault="007866AC" w:rsidP="007866AC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C51D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ZW-HD</w:t>
            </w:r>
          </w:p>
        </w:tc>
      </w:tr>
      <w:tr w:rsidR="007866AC" w:rsidRPr="007866AC" w:rsidTr="007866AC">
        <w:trPr>
          <w:trHeight w:val="282"/>
        </w:trPr>
        <w:tc>
          <w:tcPr>
            <w:tcW w:w="2694" w:type="dxa"/>
            <w:vMerge/>
          </w:tcPr>
          <w:p w:rsidR="007866AC" w:rsidRPr="007866AC" w:rsidRDefault="007866AC" w:rsidP="007866A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</w:tcPr>
          <w:p w:rsidR="007866AC" w:rsidRPr="007866AC" w:rsidRDefault="007866AC" w:rsidP="007866A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866AC" w:rsidRPr="004B0AC7" w:rsidRDefault="007866AC" w:rsidP="007866A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ED</w:t>
            </w:r>
          </w:p>
        </w:tc>
        <w:tc>
          <w:tcPr>
            <w:tcW w:w="2409" w:type="dxa"/>
            <w:gridSpan w:val="2"/>
          </w:tcPr>
          <w:p w:rsidR="007866AC" w:rsidRPr="007866AC" w:rsidRDefault="007866AC" w:rsidP="007866A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ZW-ED</w:t>
            </w:r>
          </w:p>
        </w:tc>
      </w:tr>
      <w:tr w:rsidR="007866AC" w:rsidRPr="007866AC" w:rsidTr="007866AC">
        <w:trPr>
          <w:trHeight w:val="567"/>
        </w:trPr>
        <w:tc>
          <w:tcPr>
            <w:tcW w:w="9923" w:type="dxa"/>
            <w:gridSpan w:val="5"/>
          </w:tcPr>
          <w:p w:rsidR="007866AC" w:rsidRPr="00A61185" w:rsidRDefault="00A61185" w:rsidP="007866A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61185">
              <w:rPr>
                <w:rFonts w:ascii="Calibri" w:eastAsia="Calibri" w:hAnsi="Calibri"/>
                <w:sz w:val="16"/>
                <w:szCs w:val="16"/>
                <w:lang w:eastAsia="en-US"/>
              </w:rPr>
              <w:t>Besitzer Name und Adresse</w:t>
            </w:r>
          </w:p>
        </w:tc>
      </w:tr>
    </w:tbl>
    <w:p w:rsidR="00855AD4" w:rsidRPr="000B5E73" w:rsidRDefault="000B5E73" w:rsidP="00855AD4">
      <w:pPr>
        <w:ind w:right="138"/>
        <w:rPr>
          <w:rFonts w:ascii="Calibri" w:eastAsia="Calibri" w:hAnsi="Calibri"/>
          <w:b/>
          <w:sz w:val="16"/>
          <w:szCs w:val="16"/>
          <w:lang w:eastAsia="en-US"/>
        </w:rPr>
      </w:pPr>
      <w:r w:rsidRPr="000B5E73">
        <w:rPr>
          <w:rFonts w:ascii="Calibri" w:eastAsia="Calibri" w:hAnsi="Calibri"/>
          <w:b/>
          <w:sz w:val="16"/>
          <w:szCs w:val="16"/>
          <w:lang w:eastAsia="en-US"/>
        </w:rPr>
        <w:t>Mutter des Wurfes: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2"/>
        <w:gridCol w:w="2268"/>
        <w:gridCol w:w="425"/>
        <w:gridCol w:w="1984"/>
      </w:tblGrid>
      <w:tr w:rsidR="0075724F" w:rsidRPr="007866AC" w:rsidTr="00F259B2">
        <w:trPr>
          <w:trHeight w:val="282"/>
        </w:trPr>
        <w:tc>
          <w:tcPr>
            <w:tcW w:w="5246" w:type="dxa"/>
            <w:gridSpan w:val="2"/>
            <w:vMerge w:val="restart"/>
            <w:vAlign w:val="center"/>
          </w:tcPr>
          <w:p w:rsidR="0075724F" w:rsidRPr="004B0AC7" w:rsidRDefault="0075724F" w:rsidP="0061349B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Name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75724F" w:rsidRPr="004B0AC7" w:rsidRDefault="0075724F" w:rsidP="0061349B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BZB</w:t>
            </w:r>
          </w:p>
        </w:tc>
        <w:tc>
          <w:tcPr>
            <w:tcW w:w="1984" w:type="dxa"/>
          </w:tcPr>
          <w:p w:rsidR="0075724F" w:rsidRPr="007866AC" w:rsidRDefault="0075724F" w:rsidP="003A56E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Langhaar    </w:t>
            </w:r>
            <w:r w:rsidR="006B1118"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AA5A23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AA5A23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="006B1118"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B5E73" w:rsidRPr="007866AC" w:rsidTr="003A56E5">
        <w:trPr>
          <w:trHeight w:val="282"/>
        </w:trPr>
        <w:tc>
          <w:tcPr>
            <w:tcW w:w="5246" w:type="dxa"/>
            <w:gridSpan w:val="2"/>
            <w:vMerge/>
          </w:tcPr>
          <w:p w:rsidR="000B5E73" w:rsidRPr="007866AC" w:rsidRDefault="000B5E73" w:rsidP="003A56E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0B5E73" w:rsidRPr="007866AC" w:rsidRDefault="000B5E73" w:rsidP="003A56E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0B5E73" w:rsidRPr="007866AC" w:rsidRDefault="000B5E73" w:rsidP="003A56E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Kurzhaar    </w:t>
            </w:r>
            <w:r w:rsidR="006B1118"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AA5A23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AA5A23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="006B1118"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B5E73" w:rsidRPr="007866AC" w:rsidTr="003A56E5">
        <w:trPr>
          <w:trHeight w:val="282"/>
        </w:trPr>
        <w:tc>
          <w:tcPr>
            <w:tcW w:w="2694" w:type="dxa"/>
            <w:vMerge w:val="restart"/>
          </w:tcPr>
          <w:p w:rsidR="000B5E73" w:rsidRPr="007866AC" w:rsidRDefault="000B5E73" w:rsidP="003A56E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0B5E73" w:rsidRPr="007866AC" w:rsidRDefault="000B5E73" w:rsidP="003A56E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0B5E73" w:rsidRPr="004B0AC7" w:rsidRDefault="000B5E73" w:rsidP="003A56E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HD</w:t>
            </w:r>
          </w:p>
        </w:tc>
        <w:tc>
          <w:tcPr>
            <w:tcW w:w="2409" w:type="dxa"/>
            <w:gridSpan w:val="2"/>
          </w:tcPr>
          <w:p w:rsidR="000B5E73" w:rsidRPr="004C51D9" w:rsidRDefault="000B5E73" w:rsidP="003A56E5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C51D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ZW-HD</w:t>
            </w:r>
          </w:p>
        </w:tc>
      </w:tr>
      <w:tr w:rsidR="000B5E73" w:rsidRPr="007866AC" w:rsidTr="003A56E5">
        <w:trPr>
          <w:trHeight w:val="282"/>
        </w:trPr>
        <w:tc>
          <w:tcPr>
            <w:tcW w:w="2694" w:type="dxa"/>
            <w:vMerge/>
          </w:tcPr>
          <w:p w:rsidR="000B5E73" w:rsidRPr="007866AC" w:rsidRDefault="000B5E73" w:rsidP="003A56E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</w:tcPr>
          <w:p w:rsidR="000B5E73" w:rsidRPr="007866AC" w:rsidRDefault="000B5E73" w:rsidP="003A56E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0B5E73" w:rsidRPr="004B0AC7" w:rsidRDefault="000B5E73" w:rsidP="003A56E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ED</w:t>
            </w:r>
          </w:p>
        </w:tc>
        <w:tc>
          <w:tcPr>
            <w:tcW w:w="2409" w:type="dxa"/>
            <w:gridSpan w:val="2"/>
          </w:tcPr>
          <w:p w:rsidR="000B5E73" w:rsidRPr="007866AC" w:rsidRDefault="000B5E73" w:rsidP="003A56E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ZW-ED</w:t>
            </w:r>
          </w:p>
        </w:tc>
      </w:tr>
      <w:tr w:rsidR="000B5E73" w:rsidRPr="007866AC" w:rsidTr="003A56E5">
        <w:trPr>
          <w:trHeight w:val="567"/>
        </w:trPr>
        <w:tc>
          <w:tcPr>
            <w:tcW w:w="9923" w:type="dxa"/>
            <w:gridSpan w:val="5"/>
          </w:tcPr>
          <w:p w:rsidR="000B5E73" w:rsidRPr="00A61185" w:rsidRDefault="00A61185" w:rsidP="003A56E5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61185">
              <w:rPr>
                <w:rFonts w:ascii="Calibri" w:eastAsia="Calibri" w:hAnsi="Calibri"/>
                <w:sz w:val="16"/>
                <w:szCs w:val="16"/>
                <w:lang w:eastAsia="en-US"/>
              </w:rPr>
              <w:t>Besitzer Name und Adresse</w:t>
            </w:r>
          </w:p>
        </w:tc>
      </w:tr>
    </w:tbl>
    <w:p w:rsidR="007866AC" w:rsidRDefault="007866AC" w:rsidP="00855AD4">
      <w:pPr>
        <w:ind w:right="138"/>
        <w:rPr>
          <w:rFonts w:ascii="Calibri" w:hAnsi="Calibri"/>
          <w:sz w:val="6"/>
          <w:szCs w:val="6"/>
        </w:rPr>
      </w:pPr>
    </w:p>
    <w:p w:rsidR="004C51D9" w:rsidRPr="000B5E73" w:rsidRDefault="004C51D9" w:rsidP="00855AD4">
      <w:pPr>
        <w:ind w:right="138"/>
        <w:rPr>
          <w:rFonts w:ascii="Calibri" w:hAnsi="Calibri"/>
          <w:sz w:val="6"/>
          <w:szCs w:val="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8"/>
        <w:gridCol w:w="1417"/>
        <w:gridCol w:w="1419"/>
        <w:gridCol w:w="1418"/>
        <w:gridCol w:w="1557"/>
      </w:tblGrid>
      <w:tr w:rsidR="00D30B39" w:rsidRPr="002D2F69" w:rsidTr="00D30B39">
        <w:tc>
          <w:tcPr>
            <w:tcW w:w="1276" w:type="dxa"/>
          </w:tcPr>
          <w:p w:rsidR="00D30B39" w:rsidRPr="004F02AA" w:rsidRDefault="00D30B39" w:rsidP="003A56E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Deckdatum</w:t>
            </w:r>
          </w:p>
          <w:p w:rsidR="00D30B39" w:rsidRPr="004F02AA" w:rsidRDefault="00D30B39" w:rsidP="003A56E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DT</w:t>
            </w:r>
          </w:p>
        </w:tc>
        <w:tc>
          <w:tcPr>
            <w:tcW w:w="1418" w:type="dxa"/>
          </w:tcPr>
          <w:p w:rsidR="00D30B39" w:rsidRPr="004F02AA" w:rsidRDefault="00D30B39" w:rsidP="003A56E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Wurfdatum</w:t>
            </w:r>
          </w:p>
          <w:p w:rsidR="00D30B39" w:rsidRPr="004F02AA" w:rsidRDefault="00D30B39" w:rsidP="003A56E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WT</w:t>
            </w:r>
          </w:p>
        </w:tc>
        <w:tc>
          <w:tcPr>
            <w:tcW w:w="1418" w:type="dxa"/>
          </w:tcPr>
          <w:p w:rsidR="00D30B39" w:rsidRPr="004F02AA" w:rsidRDefault="00D30B39" w:rsidP="003A56E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30B39" w:rsidRPr="004F02AA" w:rsidRDefault="00D30B39" w:rsidP="003A56E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Wurfstärke</w:t>
            </w:r>
          </w:p>
          <w:p w:rsidR="00D30B39" w:rsidRPr="004F02AA" w:rsidRDefault="00D30B39" w:rsidP="003A56E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WST</w:t>
            </w:r>
          </w:p>
        </w:tc>
        <w:tc>
          <w:tcPr>
            <w:tcW w:w="1419" w:type="dxa"/>
          </w:tcPr>
          <w:p w:rsidR="00D30B39" w:rsidRPr="004F02AA" w:rsidRDefault="00D30B39" w:rsidP="003A56E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Tot</w:t>
            </w:r>
            <w:r w:rsidR="00051FDC">
              <w:rPr>
                <w:rFonts w:ascii="Calibri" w:hAnsi="Calibri"/>
                <w:b/>
                <w:sz w:val="16"/>
                <w:szCs w:val="16"/>
              </w:rPr>
              <w:t xml:space="preserve"> geboren</w:t>
            </w:r>
          </w:p>
        </w:tc>
        <w:tc>
          <w:tcPr>
            <w:tcW w:w="1418" w:type="dxa"/>
          </w:tcPr>
          <w:p w:rsidR="00051FDC" w:rsidRPr="004F02AA" w:rsidRDefault="00051FDC" w:rsidP="003A56E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Lebende Welpen bei Beantragung der BZB-Nr. </w:t>
            </w:r>
          </w:p>
        </w:tc>
        <w:tc>
          <w:tcPr>
            <w:tcW w:w="1557" w:type="dxa"/>
          </w:tcPr>
          <w:p w:rsidR="00D30B39" w:rsidRPr="004F02AA" w:rsidRDefault="00D30B39" w:rsidP="003A56E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Bis zur Eintragung verendet</w:t>
            </w:r>
          </w:p>
        </w:tc>
      </w:tr>
      <w:tr w:rsidR="00D30B39" w:rsidRPr="00E141BC" w:rsidTr="00D30B39">
        <w:trPr>
          <w:trHeight w:val="425"/>
        </w:trPr>
        <w:tc>
          <w:tcPr>
            <w:tcW w:w="1276" w:type="dxa"/>
            <w:vMerge w:val="restart"/>
          </w:tcPr>
          <w:p w:rsidR="00D30B39" w:rsidRPr="0075724F" w:rsidRDefault="00D30B39" w:rsidP="003A56E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D30B39" w:rsidRPr="0075724F" w:rsidRDefault="00D30B39" w:rsidP="003A56E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B39" w:rsidRPr="004F02AA" w:rsidRDefault="00D30B39" w:rsidP="003A56E5">
            <w:pPr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Rüden</w:t>
            </w:r>
          </w:p>
        </w:tc>
        <w:tc>
          <w:tcPr>
            <w:tcW w:w="1417" w:type="dxa"/>
          </w:tcPr>
          <w:p w:rsidR="00D30B39" w:rsidRPr="0075724F" w:rsidRDefault="00D30B39" w:rsidP="003A56E5">
            <w:pPr>
              <w:rPr>
                <w:rFonts w:ascii="Calibri" w:hAnsi="Calibri"/>
              </w:rPr>
            </w:pPr>
          </w:p>
        </w:tc>
        <w:tc>
          <w:tcPr>
            <w:tcW w:w="1419" w:type="dxa"/>
          </w:tcPr>
          <w:p w:rsidR="00D30B39" w:rsidRPr="0075724F" w:rsidRDefault="00D30B39" w:rsidP="003A56E5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D30B39" w:rsidRPr="0075724F" w:rsidRDefault="00D30B39" w:rsidP="003A56E5">
            <w:pPr>
              <w:rPr>
                <w:rFonts w:ascii="Calibri" w:hAnsi="Calibri"/>
              </w:rPr>
            </w:pPr>
          </w:p>
        </w:tc>
        <w:tc>
          <w:tcPr>
            <w:tcW w:w="1557" w:type="dxa"/>
          </w:tcPr>
          <w:p w:rsidR="00D30B39" w:rsidRPr="0075724F" w:rsidRDefault="00D30B39" w:rsidP="003A56E5">
            <w:pPr>
              <w:rPr>
                <w:rFonts w:ascii="Calibri" w:hAnsi="Calibri"/>
              </w:rPr>
            </w:pPr>
          </w:p>
        </w:tc>
      </w:tr>
      <w:tr w:rsidR="00D30B39" w:rsidRPr="00E141BC" w:rsidTr="00D30B39">
        <w:trPr>
          <w:trHeight w:val="425"/>
        </w:trPr>
        <w:tc>
          <w:tcPr>
            <w:tcW w:w="1276" w:type="dxa"/>
            <w:vMerge/>
          </w:tcPr>
          <w:p w:rsidR="00D30B39" w:rsidRPr="004F02AA" w:rsidRDefault="00D30B39" w:rsidP="003A56E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0B39" w:rsidRPr="004F02AA" w:rsidRDefault="00D30B39" w:rsidP="003A56E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0B39" w:rsidRPr="004F02AA" w:rsidRDefault="00D30B39" w:rsidP="003A56E5">
            <w:pPr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Hündinnen</w:t>
            </w:r>
          </w:p>
        </w:tc>
        <w:tc>
          <w:tcPr>
            <w:tcW w:w="1417" w:type="dxa"/>
          </w:tcPr>
          <w:p w:rsidR="00D30B39" w:rsidRPr="0075724F" w:rsidRDefault="00D30B39" w:rsidP="003A56E5">
            <w:pPr>
              <w:rPr>
                <w:rFonts w:ascii="Calibri" w:hAnsi="Calibri"/>
              </w:rPr>
            </w:pPr>
          </w:p>
        </w:tc>
        <w:tc>
          <w:tcPr>
            <w:tcW w:w="1419" w:type="dxa"/>
          </w:tcPr>
          <w:p w:rsidR="00D30B39" w:rsidRPr="0075724F" w:rsidRDefault="00D30B39" w:rsidP="003A56E5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D30B39" w:rsidRPr="0075724F" w:rsidRDefault="00D30B39" w:rsidP="003A56E5">
            <w:pPr>
              <w:rPr>
                <w:rFonts w:ascii="Calibri" w:hAnsi="Calibri"/>
              </w:rPr>
            </w:pPr>
          </w:p>
        </w:tc>
        <w:tc>
          <w:tcPr>
            <w:tcW w:w="1557" w:type="dxa"/>
          </w:tcPr>
          <w:p w:rsidR="00D30B39" w:rsidRPr="0075724F" w:rsidRDefault="00D30B39" w:rsidP="003A56E5">
            <w:pPr>
              <w:rPr>
                <w:rFonts w:ascii="Calibri" w:hAnsi="Calibri"/>
              </w:rPr>
            </w:pPr>
          </w:p>
        </w:tc>
      </w:tr>
      <w:tr w:rsidR="00D30B39" w:rsidRPr="00E141BC" w:rsidTr="00D30B39">
        <w:trPr>
          <w:trHeight w:val="425"/>
        </w:trPr>
        <w:tc>
          <w:tcPr>
            <w:tcW w:w="2694" w:type="dxa"/>
            <w:gridSpan w:val="2"/>
            <w:vAlign w:val="center"/>
          </w:tcPr>
          <w:p w:rsidR="00D30B39" w:rsidRPr="004F02AA" w:rsidRDefault="00D30B39" w:rsidP="003A56E5">
            <w:pPr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Geburt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u w:val="single"/>
              </w:rPr>
              <w:t>OHNE</w:t>
            </w: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 Kaiserschnitt </w:t>
            </w:r>
            <w:r w:rsidR="006B1118"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AA5A23">
              <w:rPr>
                <w:rFonts w:ascii="Calibri" w:hAnsi="Calibri"/>
                <w:b/>
              </w:rPr>
            </w:r>
            <w:r w:rsidR="00AA5A23">
              <w:rPr>
                <w:rFonts w:ascii="Calibri" w:hAnsi="Calibri"/>
                <w:b/>
              </w:rPr>
              <w:fldChar w:fldCharType="separate"/>
            </w:r>
            <w:r w:rsidR="006B1118" w:rsidRPr="004F02AA">
              <w:rPr>
                <w:rFonts w:ascii="Calibri" w:hAnsi="Calibri"/>
                <w:b/>
              </w:rPr>
              <w:fldChar w:fldCharType="end"/>
            </w:r>
            <w:bookmarkEnd w:id="3"/>
          </w:p>
        </w:tc>
        <w:tc>
          <w:tcPr>
            <w:tcW w:w="2835" w:type="dxa"/>
            <w:gridSpan w:val="2"/>
            <w:vAlign w:val="center"/>
          </w:tcPr>
          <w:p w:rsidR="00D30B39" w:rsidRPr="004F02AA" w:rsidRDefault="00D30B39" w:rsidP="003A56E5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Geburt </w:t>
            </w:r>
            <w:r w:rsidRPr="004F02AA">
              <w:rPr>
                <w:rFonts w:ascii="Calibri" w:hAnsi="Calibri"/>
                <w:b/>
                <w:sz w:val="16"/>
                <w:szCs w:val="16"/>
                <w:u w:val="single"/>
              </w:rPr>
              <w:t>durch</w:t>
            </w: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 Kaiserschnitt  </w:t>
            </w:r>
            <w:r w:rsidR="006B1118"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AA5A23">
              <w:rPr>
                <w:rFonts w:ascii="Calibri" w:hAnsi="Calibri"/>
                <w:b/>
              </w:rPr>
            </w:r>
            <w:r w:rsidR="00AA5A23">
              <w:rPr>
                <w:rFonts w:ascii="Calibri" w:hAnsi="Calibri"/>
                <w:b/>
              </w:rPr>
              <w:fldChar w:fldCharType="separate"/>
            </w:r>
            <w:r w:rsidR="006B1118"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4394" w:type="dxa"/>
            <w:gridSpan w:val="3"/>
            <w:vAlign w:val="center"/>
          </w:tcPr>
          <w:p w:rsidR="00D30B39" w:rsidRPr="004F02AA" w:rsidRDefault="00D30B39" w:rsidP="003A56E5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Keine Rotnasen im Wurf  </w:t>
            </w:r>
            <w:r w:rsidR="006B1118"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AA5A23">
              <w:rPr>
                <w:rFonts w:ascii="Calibri" w:hAnsi="Calibri"/>
                <w:b/>
              </w:rPr>
            </w:r>
            <w:r w:rsidR="00AA5A23">
              <w:rPr>
                <w:rFonts w:ascii="Calibri" w:hAnsi="Calibri"/>
                <w:b/>
              </w:rPr>
              <w:fldChar w:fldCharType="separate"/>
            </w:r>
            <w:r w:rsidR="006B1118" w:rsidRPr="004F02AA">
              <w:rPr>
                <w:rFonts w:ascii="Calibri" w:hAnsi="Calibri"/>
                <w:b/>
              </w:rPr>
              <w:fldChar w:fldCharType="end"/>
            </w:r>
          </w:p>
        </w:tc>
      </w:tr>
    </w:tbl>
    <w:p w:rsidR="00D30B39" w:rsidRPr="000B5E73" w:rsidRDefault="00D30B39" w:rsidP="00855AD4">
      <w:pPr>
        <w:ind w:right="138"/>
        <w:rPr>
          <w:rFonts w:ascii="Calibri" w:hAnsi="Calibri"/>
          <w:sz w:val="6"/>
          <w:szCs w:val="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346"/>
        <w:gridCol w:w="2094"/>
        <w:gridCol w:w="1276"/>
        <w:gridCol w:w="2126"/>
        <w:gridCol w:w="1559"/>
      </w:tblGrid>
      <w:tr w:rsidR="00AC3052" w:rsidRPr="00AC3052" w:rsidTr="00D30B39">
        <w:trPr>
          <w:trHeight w:hRule="exact" w:val="567"/>
        </w:trPr>
        <w:tc>
          <w:tcPr>
            <w:tcW w:w="1522" w:type="dxa"/>
            <w:vAlign w:val="center"/>
          </w:tcPr>
          <w:p w:rsidR="00AC3052" w:rsidRPr="00AC3052" w:rsidRDefault="00AC3052" w:rsidP="00AC305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Geburt  </w:t>
            </w:r>
            <w:r w:rsidRPr="00AC3052">
              <w:rPr>
                <w:rFonts w:ascii="Calibri" w:eastAsia="Calibri" w:hAnsi="Calibri"/>
                <w:b/>
                <w:sz w:val="16"/>
                <w:szCs w:val="16"/>
                <w:u w:val="single"/>
                <w:lang w:eastAsia="en-US"/>
              </w:rPr>
              <w:t>o h n e</w:t>
            </w:r>
          </w:p>
          <w:p w:rsidR="00AC3052" w:rsidRPr="00AC3052" w:rsidRDefault="00AC3052" w:rsidP="00AC3052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fremde Hilfe</w:t>
            </w:r>
          </w:p>
        </w:tc>
        <w:tc>
          <w:tcPr>
            <w:tcW w:w="1346" w:type="dxa"/>
            <w:vAlign w:val="center"/>
          </w:tcPr>
          <w:p w:rsidR="00AC3052" w:rsidRPr="00AC3052" w:rsidRDefault="006B1118" w:rsidP="00D30B39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="00AC3052"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instrText xml:space="preserve"> FORMCHECKBOX </w:instrText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separate"/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end"/>
            </w:r>
            <w:bookmarkEnd w:id="4"/>
          </w:p>
        </w:tc>
        <w:tc>
          <w:tcPr>
            <w:tcW w:w="2094" w:type="dxa"/>
            <w:vAlign w:val="center"/>
          </w:tcPr>
          <w:p w:rsidR="00AC3052" w:rsidRPr="00AC3052" w:rsidRDefault="00AC3052" w:rsidP="00AC305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Geburt mit Hilfe </w:t>
            </w:r>
          </w:p>
        </w:tc>
        <w:tc>
          <w:tcPr>
            <w:tcW w:w="1276" w:type="dxa"/>
            <w:vAlign w:val="center"/>
          </w:tcPr>
          <w:p w:rsidR="00AC3052" w:rsidRPr="00AC3052" w:rsidRDefault="006B1118" w:rsidP="00AC3052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052"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instrText xml:space="preserve"> FORMCHECKBOX </w:instrText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separate"/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C3052" w:rsidRPr="00AC3052" w:rsidRDefault="00AC3052" w:rsidP="00AC305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Geburt</w:t>
            </w:r>
          </w:p>
          <w:p w:rsidR="00AC3052" w:rsidRPr="00AC3052" w:rsidRDefault="00D30B39" w:rsidP="00AC305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nur mit  </w:t>
            </w:r>
            <w:proofErr w:type="spellStart"/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Wehen</w:t>
            </w:r>
            <w:r w:rsidR="00AC3052"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mitteln</w:t>
            </w:r>
            <w:proofErr w:type="spellEnd"/>
          </w:p>
        </w:tc>
        <w:tc>
          <w:tcPr>
            <w:tcW w:w="1559" w:type="dxa"/>
            <w:vAlign w:val="center"/>
          </w:tcPr>
          <w:p w:rsidR="00AC3052" w:rsidRPr="00AC3052" w:rsidRDefault="006B1118" w:rsidP="00AC3052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052"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instrText xml:space="preserve"> FORMCHECKBOX </w:instrText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separate"/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end"/>
            </w:r>
          </w:p>
        </w:tc>
      </w:tr>
      <w:tr w:rsidR="00AC3052" w:rsidRPr="00AC3052" w:rsidTr="00D30B39">
        <w:trPr>
          <w:trHeight w:hRule="exact" w:val="567"/>
        </w:trPr>
        <w:tc>
          <w:tcPr>
            <w:tcW w:w="1522" w:type="dxa"/>
            <w:vAlign w:val="center"/>
          </w:tcPr>
          <w:p w:rsidR="00AC3052" w:rsidRPr="00AC3052" w:rsidRDefault="00AC3052" w:rsidP="00AC3052">
            <w:pPr>
              <w:jc w:val="center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Gute Milch- </w:t>
            </w:r>
            <w:proofErr w:type="spellStart"/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leistung</w:t>
            </w:r>
            <w:proofErr w:type="spellEnd"/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der Hündin</w:t>
            </w:r>
          </w:p>
        </w:tc>
        <w:tc>
          <w:tcPr>
            <w:tcW w:w="1346" w:type="dxa"/>
            <w:vAlign w:val="center"/>
          </w:tcPr>
          <w:p w:rsidR="00AC3052" w:rsidRPr="00AC3052" w:rsidRDefault="006B1118" w:rsidP="00D30B39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="00AC3052"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instrText xml:space="preserve"> FORMCHECKBOX </w:instrText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separate"/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end"/>
            </w:r>
            <w:bookmarkEnd w:id="5"/>
          </w:p>
        </w:tc>
        <w:tc>
          <w:tcPr>
            <w:tcW w:w="2094" w:type="dxa"/>
            <w:vAlign w:val="center"/>
          </w:tcPr>
          <w:p w:rsidR="00AC3052" w:rsidRPr="00AC3052" w:rsidRDefault="00AC3052" w:rsidP="00AC305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proofErr w:type="spellStart"/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Zufütterung</w:t>
            </w:r>
            <w:proofErr w:type="spellEnd"/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mit 3 Wochen notwendig</w:t>
            </w:r>
          </w:p>
        </w:tc>
        <w:tc>
          <w:tcPr>
            <w:tcW w:w="1276" w:type="dxa"/>
            <w:vAlign w:val="center"/>
          </w:tcPr>
          <w:p w:rsidR="00AC3052" w:rsidRPr="00AC3052" w:rsidRDefault="006B1118" w:rsidP="00AC3052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052"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instrText xml:space="preserve"> FORMCHECKBOX </w:instrText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separate"/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C3052" w:rsidRPr="00AC3052" w:rsidRDefault="00AC3052" w:rsidP="00AC3052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Ein Teil des Wurfes von Amme  genährt</w:t>
            </w:r>
          </w:p>
        </w:tc>
        <w:tc>
          <w:tcPr>
            <w:tcW w:w="1559" w:type="dxa"/>
            <w:vAlign w:val="center"/>
          </w:tcPr>
          <w:p w:rsidR="00AC3052" w:rsidRPr="00AC3052" w:rsidRDefault="006B1118" w:rsidP="00AC3052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052"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instrText xml:space="preserve"> FORMCHECKBOX </w:instrText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</w:r>
            <w:r w:rsidR="00AA5A23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separate"/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AC3052" w:rsidRDefault="00AC3052" w:rsidP="00EE2E87">
      <w:pPr>
        <w:ind w:left="-284" w:right="138"/>
        <w:rPr>
          <w:rFonts w:ascii="Calibri" w:hAnsi="Calibri"/>
          <w:sz w:val="20"/>
          <w:szCs w:val="20"/>
        </w:rPr>
      </w:pPr>
    </w:p>
    <w:p w:rsidR="00EE2E87" w:rsidRDefault="00EE2E87" w:rsidP="00EE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Bemerkungen:</w:t>
      </w:r>
    </w:p>
    <w:p w:rsidR="00EE2E87" w:rsidRDefault="00EE2E87" w:rsidP="00EE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8"/>
        <w:rPr>
          <w:rFonts w:ascii="Calibri" w:hAnsi="Calibri"/>
          <w:sz w:val="20"/>
          <w:szCs w:val="20"/>
        </w:rPr>
      </w:pPr>
    </w:p>
    <w:p w:rsidR="00EE2E87" w:rsidRDefault="00EE2E87" w:rsidP="00EE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8"/>
        <w:rPr>
          <w:rFonts w:ascii="Calibri" w:hAnsi="Calibri"/>
          <w:sz w:val="20"/>
          <w:szCs w:val="20"/>
        </w:rPr>
      </w:pPr>
    </w:p>
    <w:p w:rsidR="00EE2E87" w:rsidRPr="00855AD4" w:rsidRDefault="00EE2E87" w:rsidP="00EE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8"/>
        <w:rPr>
          <w:rFonts w:ascii="Calibri" w:hAnsi="Calibri"/>
          <w:sz w:val="20"/>
          <w:szCs w:val="20"/>
        </w:rPr>
      </w:pPr>
    </w:p>
    <w:sectPr w:rsidR="00EE2E87" w:rsidRPr="00855AD4" w:rsidSect="006922FE">
      <w:headerReference w:type="default" r:id="rId9"/>
      <w:footerReference w:type="default" r:id="rId10"/>
      <w:pgSz w:w="11906" w:h="16838"/>
      <w:pgMar w:top="567" w:right="849" w:bottom="567" w:left="1418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23" w:rsidRDefault="00AA5A23" w:rsidP="00B64AD7">
      <w:r>
        <w:separator/>
      </w:r>
    </w:p>
  </w:endnote>
  <w:endnote w:type="continuationSeparator" w:id="0">
    <w:p w:rsidR="00AA5A23" w:rsidRDefault="00AA5A23" w:rsidP="00B6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49" w:rsidRPr="002E3449" w:rsidRDefault="002E3449">
    <w:pPr>
      <w:pStyle w:val="Fuzeile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  <w:t>Stand 10/2019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23" w:rsidRDefault="00AA5A23" w:rsidP="00B64AD7">
      <w:r>
        <w:separator/>
      </w:r>
    </w:p>
  </w:footnote>
  <w:footnote w:type="continuationSeparator" w:id="0">
    <w:p w:rsidR="00AA5A23" w:rsidRDefault="00AA5A23" w:rsidP="00B6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79" w:rsidRPr="007D2BE1" w:rsidRDefault="00054EEF" w:rsidP="00B64AD7">
    <w:pPr>
      <w:pStyle w:val="Kopfzeile"/>
      <w:tabs>
        <w:tab w:val="clear" w:pos="9072"/>
      </w:tabs>
      <w:rPr>
        <w:rFonts w:ascii="Calibri" w:hAnsi="Calibri" w:cs="Calibri"/>
        <w:b/>
        <w:iCs/>
        <w:sz w:val="32"/>
        <w:szCs w:val="32"/>
        <w:lang w:val="en-US"/>
      </w:rPr>
    </w:pP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5057140</wp:posOffset>
          </wp:positionH>
          <wp:positionV relativeFrom="paragraph">
            <wp:posOffset>-69215</wp:posOffset>
          </wp:positionV>
          <wp:extent cx="1129030" cy="853440"/>
          <wp:effectExtent l="19050" t="0" r="0" b="0"/>
          <wp:wrapNone/>
          <wp:docPr id="2" name="Bild 2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nd Kopf Link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-198755</wp:posOffset>
          </wp:positionV>
          <wp:extent cx="876300" cy="1091565"/>
          <wp:effectExtent l="19050" t="0" r="0" b="0"/>
          <wp:wrapNone/>
          <wp:docPr id="1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8000" contrast="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6779">
      <w:rPr>
        <w:rFonts w:cs="Arial"/>
        <w:b/>
        <w:sz w:val="36"/>
        <w:szCs w:val="36"/>
        <w:lang w:val="fr-FR"/>
      </w:rPr>
      <w:tab/>
    </w:r>
    <w:r w:rsidR="00B06779" w:rsidRPr="007D2BE1">
      <w:rPr>
        <w:rFonts w:ascii="Calibri" w:hAnsi="Calibri" w:cs="Calibri"/>
        <w:b/>
        <w:sz w:val="32"/>
        <w:szCs w:val="32"/>
        <w:lang w:val="fr-FR"/>
      </w:rPr>
      <w:t xml:space="preserve">St. </w:t>
    </w:r>
    <w:proofErr w:type="spellStart"/>
    <w:r w:rsidR="00B06779" w:rsidRPr="007D2BE1">
      <w:rPr>
        <w:rFonts w:ascii="Calibri" w:hAnsi="Calibri" w:cs="Calibri"/>
        <w:b/>
        <w:sz w:val="32"/>
        <w:szCs w:val="32"/>
        <w:lang w:val="fr-FR"/>
      </w:rPr>
      <w:t>Bernhards-Klub</w:t>
    </w:r>
    <w:proofErr w:type="spellEnd"/>
    <w:r w:rsidR="00B06779" w:rsidRPr="007D2BE1">
      <w:rPr>
        <w:rFonts w:ascii="Calibri" w:hAnsi="Calibri" w:cs="Calibri"/>
        <w:b/>
        <w:sz w:val="32"/>
        <w:szCs w:val="32"/>
        <w:lang w:val="fr-FR"/>
      </w:rPr>
      <w:t xml:space="preserve"> e.</w:t>
    </w:r>
    <w:r w:rsidR="00B06779" w:rsidRPr="007D2BE1">
      <w:rPr>
        <w:rFonts w:ascii="Calibri" w:hAnsi="Calibri" w:cs="Calibri"/>
        <w:b/>
        <w:iCs/>
        <w:sz w:val="32"/>
        <w:szCs w:val="32"/>
        <w:lang w:val="en-US"/>
      </w:rPr>
      <w:t>V.</w:t>
    </w:r>
  </w:p>
  <w:p w:rsidR="00B06779" w:rsidRPr="00B64AD7" w:rsidRDefault="00B06779" w:rsidP="00B64AD7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gegr. 1891 • Sitz München •</w:t>
    </w:r>
    <w:r w:rsidRPr="00B64AD7">
      <w:rPr>
        <w:rFonts w:ascii="Calibri" w:hAnsi="Calibri" w:cs="Calibri"/>
        <w:sz w:val="20"/>
        <w:szCs w:val="20"/>
      </w:rPr>
      <w:t xml:space="preserve"> Mitglied in VDH u. FCI</w:t>
    </w:r>
  </w:p>
  <w:p w:rsidR="00B06779" w:rsidRPr="00B3010F" w:rsidRDefault="00B06779" w:rsidP="00B64AD7">
    <w:pPr>
      <w:jc w:val="center"/>
      <w:rPr>
        <w:rFonts w:ascii="Calibri" w:hAnsi="Calibri" w:cs="Calibri"/>
        <w:sz w:val="10"/>
        <w:szCs w:val="10"/>
      </w:rPr>
    </w:pPr>
  </w:p>
  <w:p w:rsidR="00D04B7C" w:rsidRPr="008F4B7C" w:rsidRDefault="00D04B7C" w:rsidP="00B64AD7">
    <w:pPr>
      <w:jc w:val="center"/>
      <w:rPr>
        <w:rFonts w:ascii="Calibri" w:hAnsi="Calibri" w:cs="Calibri"/>
        <w:b/>
        <w:sz w:val="28"/>
        <w:szCs w:val="28"/>
      </w:rPr>
    </w:pPr>
    <w:r w:rsidRPr="008F4B7C">
      <w:rPr>
        <w:rFonts w:ascii="Calibri" w:hAnsi="Calibri" w:cs="Calibri"/>
        <w:b/>
        <w:sz w:val="28"/>
        <w:szCs w:val="28"/>
      </w:rPr>
      <w:t>Meldung an ersten Zuchtwart</w:t>
    </w:r>
  </w:p>
  <w:p w:rsidR="00EE2E87" w:rsidRPr="008F4B7C" w:rsidRDefault="00EE2E87" w:rsidP="00B64AD7">
    <w:pPr>
      <w:jc w:val="center"/>
      <w:rPr>
        <w:rFonts w:ascii="Calibri" w:hAnsi="Calibri" w:cs="Calibri"/>
        <w:b/>
        <w:sz w:val="22"/>
        <w:szCs w:val="22"/>
      </w:rPr>
    </w:pPr>
    <w:r w:rsidRPr="008F4B7C">
      <w:rPr>
        <w:rFonts w:ascii="Calibri" w:hAnsi="Calibri" w:cs="Calibri"/>
        <w:b/>
        <w:sz w:val="22"/>
        <w:szCs w:val="22"/>
      </w:rPr>
      <w:t xml:space="preserve"> Meldung auch bei leerbleiben oder verwerfen.</w:t>
    </w:r>
  </w:p>
  <w:p w:rsidR="00EE2E87" w:rsidRPr="00051FDC" w:rsidRDefault="00EE2E87" w:rsidP="00B64AD7">
    <w:pPr>
      <w:jc w:val="center"/>
      <w:rPr>
        <w:rFonts w:ascii="Calibri" w:hAnsi="Calibri" w:cs="Calibri"/>
        <w:b/>
        <w:sz w:val="10"/>
        <w:szCs w:val="10"/>
      </w:rPr>
    </w:pPr>
  </w:p>
  <w:p w:rsidR="00051FDC" w:rsidRDefault="00AC3052" w:rsidP="008F4B7C">
    <w:pPr>
      <w:jc w:val="center"/>
      <w:rPr>
        <w:rFonts w:ascii="Calibri" w:hAnsi="Calibri" w:cs="Calibri"/>
        <w:b/>
        <w:sz w:val="32"/>
        <w:szCs w:val="32"/>
      </w:rPr>
    </w:pPr>
    <w:r w:rsidRPr="008F4B7C">
      <w:rPr>
        <w:rFonts w:ascii="Calibri" w:hAnsi="Calibri" w:cs="Calibri"/>
        <w:b/>
        <w:sz w:val="32"/>
        <w:szCs w:val="32"/>
      </w:rPr>
      <w:t>Beantragung ZB-Nr.</w:t>
    </w:r>
    <w:r w:rsidR="00051FDC">
      <w:rPr>
        <w:rFonts w:ascii="Calibri" w:hAnsi="Calibri" w:cs="Calibri"/>
        <w:b/>
        <w:sz w:val="32"/>
        <w:szCs w:val="32"/>
      </w:rPr>
      <w:t xml:space="preserve"> bei der Zuchtbuchstelle</w:t>
    </w:r>
  </w:p>
  <w:p w:rsidR="00051FDC" w:rsidRPr="00051FDC" w:rsidRDefault="00051FDC" w:rsidP="008F4B7C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(lt. Zuchtordnung i</w:t>
    </w:r>
    <w:r w:rsidR="00944624">
      <w:rPr>
        <w:rFonts w:ascii="Calibri" w:hAnsi="Calibri" w:cs="Calibri"/>
        <w:b/>
      </w:rPr>
      <w:t>m Alter von 3 Wochen</w:t>
    </w:r>
    <w:r>
      <w:rPr>
        <w:rFonts w:ascii="Calibri" w:hAnsi="Calibri" w:cs="Calibri"/>
        <w:b/>
      </w:rPr>
      <w:t xml:space="preserve"> der Welpen)</w:t>
    </w:r>
  </w:p>
  <w:p w:rsidR="008F4B7C" w:rsidRPr="008F4B7C" w:rsidRDefault="005C3BC2" w:rsidP="008F4B7C">
    <w:pPr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 xml:space="preserve">Datenschutz: Der </w:t>
    </w:r>
    <w:r w:rsidRPr="00A61185">
      <w:rPr>
        <w:rFonts w:ascii="Calibri" w:hAnsi="Calibri" w:cs="Calibri"/>
        <w:b/>
        <w:sz w:val="18"/>
        <w:szCs w:val="18"/>
      </w:rPr>
      <w:t>St. Bernhards Klub</w:t>
    </w:r>
    <w:r w:rsidR="00054EEF" w:rsidRPr="00A61185">
      <w:rPr>
        <w:rFonts w:ascii="Calibri" w:hAnsi="Calibri" w:cs="Calibri"/>
        <w:b/>
        <w:sz w:val="18"/>
        <w:szCs w:val="18"/>
      </w:rPr>
      <w:t xml:space="preserve"> e. V.</w:t>
    </w:r>
    <w:r w:rsidRPr="00054EEF">
      <w:rPr>
        <w:rFonts w:ascii="Calibri" w:hAnsi="Calibri" w:cs="Calibri"/>
        <w:b/>
        <w:color w:val="FF0000"/>
        <w:sz w:val="18"/>
        <w:szCs w:val="18"/>
      </w:rPr>
      <w:t xml:space="preserve"> </w:t>
    </w:r>
    <w:r w:rsidR="00054EEF">
      <w:rPr>
        <w:rFonts w:ascii="Calibri" w:hAnsi="Calibri" w:cs="Calibri"/>
        <w:b/>
        <w:sz w:val="18"/>
        <w:szCs w:val="18"/>
      </w:rPr>
      <w:t xml:space="preserve">erhebt, verarbeitet und </w:t>
    </w:r>
    <w:r w:rsidR="00054EEF" w:rsidRPr="00A61185">
      <w:rPr>
        <w:rFonts w:ascii="Calibri" w:hAnsi="Calibri" w:cs="Calibri"/>
        <w:b/>
        <w:sz w:val="18"/>
        <w:szCs w:val="18"/>
      </w:rPr>
      <w:t>speichert</w:t>
    </w:r>
    <w:r w:rsidR="008F4B7C" w:rsidRPr="00A61185">
      <w:rPr>
        <w:rFonts w:ascii="Calibri" w:hAnsi="Calibri" w:cs="Calibri"/>
        <w:b/>
        <w:sz w:val="18"/>
        <w:szCs w:val="18"/>
      </w:rPr>
      <w:t xml:space="preserve"> </w:t>
    </w:r>
    <w:r w:rsidR="008F4B7C" w:rsidRPr="008F4B7C">
      <w:rPr>
        <w:rFonts w:ascii="Calibri" w:hAnsi="Calibri" w:cs="Calibri"/>
        <w:b/>
        <w:sz w:val="18"/>
        <w:szCs w:val="18"/>
      </w:rPr>
      <w:t>personenbezogene Daten für interne Vereinszwecke.</w:t>
    </w:r>
  </w:p>
  <w:p w:rsidR="008F4B7C" w:rsidRPr="008F4B7C" w:rsidRDefault="008F4B7C" w:rsidP="008F4B7C">
    <w:pPr>
      <w:jc w:val="center"/>
      <w:rPr>
        <w:rFonts w:ascii="Calibri" w:hAnsi="Calibri" w:cs="Calibri"/>
        <w:b/>
        <w:sz w:val="18"/>
        <w:szCs w:val="18"/>
      </w:rPr>
    </w:pPr>
    <w:r w:rsidRPr="008F4B7C">
      <w:rPr>
        <w:rFonts w:ascii="Calibri" w:hAnsi="Calibri" w:cs="Calibri"/>
        <w:b/>
        <w:sz w:val="18"/>
        <w:szCs w:val="18"/>
      </w:rPr>
      <w:t xml:space="preserve">Dies erfolgt auf Grundlage von Art. 6 Abs. 1 </w:t>
    </w:r>
    <w:proofErr w:type="spellStart"/>
    <w:r w:rsidRPr="008F4B7C">
      <w:rPr>
        <w:rFonts w:ascii="Calibri" w:hAnsi="Calibri" w:cs="Calibri"/>
        <w:b/>
        <w:sz w:val="18"/>
        <w:szCs w:val="18"/>
      </w:rPr>
      <w:t>lit</w:t>
    </w:r>
    <w:proofErr w:type="spellEnd"/>
    <w:r w:rsidRPr="008F4B7C">
      <w:rPr>
        <w:rFonts w:ascii="Calibri" w:hAnsi="Calibri" w:cs="Calibri"/>
        <w:b/>
        <w:sz w:val="18"/>
        <w:szCs w:val="18"/>
      </w:rPr>
      <w:t>. b DSGVO, der die Verarbeitung von Daten zur Erfüllung eines Vertrags oder vorvertraglicher Maßnahmen gestattet. Eigenhändige Unterschriften erforderlich.</w:t>
    </w:r>
  </w:p>
  <w:p w:rsidR="00B06779" w:rsidRPr="00051FDC" w:rsidRDefault="00B06779" w:rsidP="00855AD4">
    <w:pPr>
      <w:pStyle w:val="Kopfzeile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9E59"/>
    <w:multiLevelType w:val="singleLevel"/>
    <w:tmpl w:val="6178F511"/>
    <w:lvl w:ilvl="0">
      <w:start w:val="1"/>
      <w:numFmt w:val="decimal"/>
      <w:lvlText w:val="%1."/>
      <w:lvlJc w:val="left"/>
      <w:pPr>
        <w:tabs>
          <w:tab w:val="num" w:pos="216"/>
        </w:tabs>
        <w:ind w:left="2880" w:hanging="216"/>
      </w:pPr>
      <w:rPr>
        <w:rFonts w:ascii="Arial" w:hAnsi="Arial" w:cs="Arial"/>
        <w:spacing w:val="-3"/>
        <w:sz w:val="20"/>
        <w:szCs w:val="20"/>
      </w:rPr>
    </w:lvl>
  </w:abstractNum>
  <w:abstractNum w:abstractNumId="1">
    <w:nsid w:val="22595E38"/>
    <w:multiLevelType w:val="hybridMultilevel"/>
    <w:tmpl w:val="B39A89C2"/>
    <w:lvl w:ilvl="0" w:tplc="50D20FF0">
      <w:start w:val="2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16"/>
          </w:tabs>
          <w:ind w:left="2880" w:hanging="216"/>
        </w:pPr>
        <w:rPr>
          <w:rFonts w:ascii="Arial" w:hAnsi="Arial" w:cs="Arial"/>
          <w:spacing w:val="-4"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B7C"/>
    <w:rsid w:val="0003050C"/>
    <w:rsid w:val="00036470"/>
    <w:rsid w:val="00042FF6"/>
    <w:rsid w:val="00051FDC"/>
    <w:rsid w:val="000521D2"/>
    <w:rsid w:val="00054EEF"/>
    <w:rsid w:val="00060CA1"/>
    <w:rsid w:val="000767E1"/>
    <w:rsid w:val="00084ED7"/>
    <w:rsid w:val="000A246B"/>
    <w:rsid w:val="000B5E73"/>
    <w:rsid w:val="000F0619"/>
    <w:rsid w:val="000F23DC"/>
    <w:rsid w:val="000F5757"/>
    <w:rsid w:val="00106C6D"/>
    <w:rsid w:val="00107412"/>
    <w:rsid w:val="001614B0"/>
    <w:rsid w:val="00161A0A"/>
    <w:rsid w:val="001B464B"/>
    <w:rsid w:val="0021037F"/>
    <w:rsid w:val="002140F7"/>
    <w:rsid w:val="00222EC5"/>
    <w:rsid w:val="00254D67"/>
    <w:rsid w:val="0026620B"/>
    <w:rsid w:val="00281B06"/>
    <w:rsid w:val="00281C74"/>
    <w:rsid w:val="002D2F69"/>
    <w:rsid w:val="002D6A61"/>
    <w:rsid w:val="002E3449"/>
    <w:rsid w:val="002F1BFD"/>
    <w:rsid w:val="00306692"/>
    <w:rsid w:val="00314834"/>
    <w:rsid w:val="00317B5F"/>
    <w:rsid w:val="00337517"/>
    <w:rsid w:val="00364D1B"/>
    <w:rsid w:val="003A39AD"/>
    <w:rsid w:val="003A56E5"/>
    <w:rsid w:val="003B567E"/>
    <w:rsid w:val="003D05F9"/>
    <w:rsid w:val="003D6B28"/>
    <w:rsid w:val="003F277A"/>
    <w:rsid w:val="004144D3"/>
    <w:rsid w:val="0042038B"/>
    <w:rsid w:val="00430796"/>
    <w:rsid w:val="0043475A"/>
    <w:rsid w:val="0046062E"/>
    <w:rsid w:val="004607E7"/>
    <w:rsid w:val="004667EB"/>
    <w:rsid w:val="00472986"/>
    <w:rsid w:val="004972CE"/>
    <w:rsid w:val="004B0AC7"/>
    <w:rsid w:val="004C51D9"/>
    <w:rsid w:val="004D1773"/>
    <w:rsid w:val="004F2936"/>
    <w:rsid w:val="00535990"/>
    <w:rsid w:val="00544957"/>
    <w:rsid w:val="00566897"/>
    <w:rsid w:val="005B1BA4"/>
    <w:rsid w:val="005C3BC2"/>
    <w:rsid w:val="005D162B"/>
    <w:rsid w:val="005F45B7"/>
    <w:rsid w:val="00611572"/>
    <w:rsid w:val="00651FA1"/>
    <w:rsid w:val="00653088"/>
    <w:rsid w:val="00684E66"/>
    <w:rsid w:val="006922FE"/>
    <w:rsid w:val="006A435B"/>
    <w:rsid w:val="006B1118"/>
    <w:rsid w:val="006B5CE7"/>
    <w:rsid w:val="006B63F5"/>
    <w:rsid w:val="006C2A9B"/>
    <w:rsid w:val="006D228D"/>
    <w:rsid w:val="006E0A67"/>
    <w:rsid w:val="006F7E6C"/>
    <w:rsid w:val="00702862"/>
    <w:rsid w:val="0071111A"/>
    <w:rsid w:val="00711856"/>
    <w:rsid w:val="007444CE"/>
    <w:rsid w:val="007478B2"/>
    <w:rsid w:val="0075724F"/>
    <w:rsid w:val="00757BC9"/>
    <w:rsid w:val="007866AC"/>
    <w:rsid w:val="007A0770"/>
    <w:rsid w:val="007D18DF"/>
    <w:rsid w:val="007D2BE1"/>
    <w:rsid w:val="007D4053"/>
    <w:rsid w:val="007F3E2B"/>
    <w:rsid w:val="0080338B"/>
    <w:rsid w:val="0081398A"/>
    <w:rsid w:val="00817196"/>
    <w:rsid w:val="0083336E"/>
    <w:rsid w:val="00844B4B"/>
    <w:rsid w:val="0085221C"/>
    <w:rsid w:val="00855AD4"/>
    <w:rsid w:val="00877A92"/>
    <w:rsid w:val="0088706D"/>
    <w:rsid w:val="008A5866"/>
    <w:rsid w:val="008A6F50"/>
    <w:rsid w:val="008F4B7C"/>
    <w:rsid w:val="00913892"/>
    <w:rsid w:val="00944624"/>
    <w:rsid w:val="00993C61"/>
    <w:rsid w:val="009955F8"/>
    <w:rsid w:val="009A3126"/>
    <w:rsid w:val="009B53E2"/>
    <w:rsid w:val="009C4955"/>
    <w:rsid w:val="009C7723"/>
    <w:rsid w:val="009E2FF8"/>
    <w:rsid w:val="00A05A8C"/>
    <w:rsid w:val="00A16DF9"/>
    <w:rsid w:val="00A40A71"/>
    <w:rsid w:val="00A522EA"/>
    <w:rsid w:val="00A61185"/>
    <w:rsid w:val="00A62DB7"/>
    <w:rsid w:val="00A760A5"/>
    <w:rsid w:val="00A81EC8"/>
    <w:rsid w:val="00A97E58"/>
    <w:rsid w:val="00AA5A23"/>
    <w:rsid w:val="00AC3052"/>
    <w:rsid w:val="00AC52D3"/>
    <w:rsid w:val="00AE26C8"/>
    <w:rsid w:val="00B06779"/>
    <w:rsid w:val="00B12446"/>
    <w:rsid w:val="00B21097"/>
    <w:rsid w:val="00B246EE"/>
    <w:rsid w:val="00B300CB"/>
    <w:rsid w:val="00B3010F"/>
    <w:rsid w:val="00B4644A"/>
    <w:rsid w:val="00B5114C"/>
    <w:rsid w:val="00B64AD7"/>
    <w:rsid w:val="00B7053D"/>
    <w:rsid w:val="00B710F0"/>
    <w:rsid w:val="00B7681D"/>
    <w:rsid w:val="00B9005C"/>
    <w:rsid w:val="00B91705"/>
    <w:rsid w:val="00BA646E"/>
    <w:rsid w:val="00BA71D2"/>
    <w:rsid w:val="00BC5200"/>
    <w:rsid w:val="00BD5242"/>
    <w:rsid w:val="00BD53C7"/>
    <w:rsid w:val="00BD7243"/>
    <w:rsid w:val="00BE024F"/>
    <w:rsid w:val="00BF2580"/>
    <w:rsid w:val="00C03298"/>
    <w:rsid w:val="00C057E2"/>
    <w:rsid w:val="00C13A65"/>
    <w:rsid w:val="00C14A8C"/>
    <w:rsid w:val="00C26406"/>
    <w:rsid w:val="00C41F23"/>
    <w:rsid w:val="00C515B3"/>
    <w:rsid w:val="00C86AD1"/>
    <w:rsid w:val="00C9249E"/>
    <w:rsid w:val="00C9431D"/>
    <w:rsid w:val="00CA53B4"/>
    <w:rsid w:val="00D04B7C"/>
    <w:rsid w:val="00D0594B"/>
    <w:rsid w:val="00D27511"/>
    <w:rsid w:val="00D30B39"/>
    <w:rsid w:val="00D3519B"/>
    <w:rsid w:val="00D35F67"/>
    <w:rsid w:val="00D54BBF"/>
    <w:rsid w:val="00D621B3"/>
    <w:rsid w:val="00D7628A"/>
    <w:rsid w:val="00D83726"/>
    <w:rsid w:val="00DB7FB8"/>
    <w:rsid w:val="00DC1466"/>
    <w:rsid w:val="00DE5252"/>
    <w:rsid w:val="00DE7084"/>
    <w:rsid w:val="00E0512A"/>
    <w:rsid w:val="00EB42DA"/>
    <w:rsid w:val="00EB7C31"/>
    <w:rsid w:val="00ED046B"/>
    <w:rsid w:val="00ED7D93"/>
    <w:rsid w:val="00EE2E87"/>
    <w:rsid w:val="00F40738"/>
    <w:rsid w:val="00F7567C"/>
    <w:rsid w:val="00F9289C"/>
    <w:rsid w:val="00FA1C3D"/>
    <w:rsid w:val="00FA2E86"/>
    <w:rsid w:val="00FA670D"/>
    <w:rsid w:val="00FC3AC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4053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B64AD7"/>
    <w:pPr>
      <w:keepNext/>
      <w:outlineLvl w:val="0"/>
    </w:pPr>
    <w:rPr>
      <w:rFonts w:ascii="Arial" w:eastAsia="Times New Roman" w:hAnsi="Arial" w:cs="Arial"/>
      <w:b/>
      <w:bCs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17B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AD7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AD7"/>
    <w:rPr>
      <w:sz w:val="24"/>
      <w:szCs w:val="24"/>
      <w:lang w:eastAsia="zh-CN"/>
    </w:rPr>
  </w:style>
  <w:style w:type="character" w:customStyle="1" w:styleId="berschrift1Zchn">
    <w:name w:val="Überschrift 1 Zchn"/>
    <w:link w:val="berschrift1"/>
    <w:rsid w:val="00B64AD7"/>
    <w:rPr>
      <w:rFonts w:ascii="Arial" w:eastAsia="Times New Roman" w:hAnsi="Arial" w:cs="Arial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567E"/>
    <w:rPr>
      <w:rFonts w:ascii="Tahoma" w:hAnsi="Tahoma" w:cs="Tahoma"/>
      <w:sz w:val="16"/>
      <w:szCs w:val="16"/>
      <w:lang w:eastAsia="zh-CN"/>
    </w:rPr>
  </w:style>
  <w:style w:type="table" w:customStyle="1" w:styleId="Tabellengitternetz1">
    <w:name w:val="Tabellengitternetz1"/>
    <w:basedOn w:val="NormaleTabelle"/>
    <w:uiPriority w:val="59"/>
    <w:rsid w:val="00A8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6B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gret\Documents\AA%20Zuchtbuchstelle\Neue%20Formulare\ZB-Formulare\Beantragung%20ZB-Nr.%20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0981-A844-47FB-A49D-C270DE31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Beantragung ZB-Nr. 2016.dotx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Annegret Splinter</dc:creator>
  <cp:lastModifiedBy>Annegret Splinter</cp:lastModifiedBy>
  <cp:revision>6</cp:revision>
  <cp:lastPrinted>2016-01-07T16:25:00Z</cp:lastPrinted>
  <dcterms:created xsi:type="dcterms:W3CDTF">2018-08-04T17:48:00Z</dcterms:created>
  <dcterms:modified xsi:type="dcterms:W3CDTF">2019-09-29T09:21:00Z</dcterms:modified>
</cp:coreProperties>
</file>